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3" o:title="indtextb" type="frame"/>
    </v:background>
  </w:background>
  <w:body>
    <w:p w14:paraId="6B644327" w14:textId="77777777" w:rsidR="00F559B5" w:rsidRDefault="001C7A6B">
      <w:pPr>
        <w:rPr>
          <w:noProof/>
          <w:color w:val="auto"/>
          <w:kern w:val="0"/>
        </w:rPr>
      </w:pPr>
      <w:r>
        <w:rPr>
          <w:noProof/>
          <w:color w:val="auto"/>
          <w:kern w:val="0"/>
          <w:lang w:val="fr-CH" w:eastAsia="fr-CH"/>
        </w:rPr>
        <w:drawing>
          <wp:anchor distT="0" distB="0" distL="114300" distR="114300" simplePos="0" relativeHeight="251663360" behindDoc="0" locked="0" layoutInCell="1" allowOverlap="1" wp14:anchorId="6B644330" wp14:editId="6B644331">
            <wp:simplePos x="0" y="0"/>
            <wp:positionH relativeFrom="column">
              <wp:posOffset>5066030</wp:posOffset>
            </wp:positionH>
            <wp:positionV relativeFrom="paragraph">
              <wp:posOffset>-557530</wp:posOffset>
            </wp:positionV>
            <wp:extent cx="1321200" cy="720000"/>
            <wp:effectExtent l="0" t="0" r="0" b="444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D:\BMW Moto Club Genève\Logos\logo officiel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F55">
        <w:rPr>
          <w:noProof/>
          <w:color w:val="auto"/>
          <w:kern w:val="0"/>
          <w:lang w:val="fr-CH" w:eastAsia="fr-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644332" wp14:editId="6B644333">
                <wp:simplePos x="0" y="0"/>
                <wp:positionH relativeFrom="column">
                  <wp:posOffset>-70062</wp:posOffset>
                </wp:positionH>
                <wp:positionV relativeFrom="paragraph">
                  <wp:posOffset>-570230</wp:posOffset>
                </wp:positionV>
                <wp:extent cx="4859444" cy="585047"/>
                <wp:effectExtent l="0" t="0" r="17780" b="571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444" cy="585047"/>
                          <a:chOff x="0" y="0"/>
                          <a:chExt cx="4859444" cy="585047"/>
                        </a:xfrm>
                      </wpg:grpSpPr>
                      <wps:wsp>
                        <wps:cNvPr id="1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967"/>
                            <a:ext cx="647700" cy="13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44344" w14:textId="77777777" w:rsidR="00F559B5" w:rsidRPr="00017C55" w:rsidRDefault="00017C55" w:rsidP="00017C55">
                              <w:pPr>
                                <w:rPr>
                                  <w:sz w:val="20"/>
                                  <w:szCs w:val="12"/>
                                </w:rPr>
                              </w:pPr>
                              <w:r w:rsidRPr="00017C55">
                                <w:rPr>
                                  <w:rFonts w:ascii="BMWTypeGlobalPro-Bold" w:hAnsi="BMWTypeGlobalPro-Bold" w:cs="BMWTypeGlobalPro-Bold"/>
                                  <w:b/>
                                  <w:bCs/>
                                  <w:color w:val="auto"/>
                                  <w:kern w:val="0"/>
                                  <w:sz w:val="11"/>
                                  <w:szCs w:val="15"/>
                                  <w:lang w:val="fr-CH" w:eastAsia="fr-CH"/>
                                </w:rPr>
                                <w:t>Official BMW 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53534" y="0"/>
                            <a:ext cx="408051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44345" w14:textId="77777777" w:rsidR="00F559B5" w:rsidRDefault="00F559B5">
                              <w:pPr>
                                <w:rPr>
                                  <w:rFonts w:ascii="Swis721 BT" w:hAnsi="Swis721 BT" w:cs="Swis721 BT"/>
                                  <w:b/>
                                  <w:bCs/>
                                  <w:lang w:val="fr-CH"/>
                                </w:rPr>
                              </w:pPr>
                              <w:r>
                                <w:rPr>
                                  <w:rFonts w:ascii="Swis721 BT" w:hAnsi="Swis721 BT" w:cs="Swis721 BT"/>
                                  <w:b/>
                                  <w:bCs/>
                                  <w:sz w:val="48"/>
                                  <w:szCs w:val="48"/>
                                  <w:lang w:val="fr-CH"/>
                                </w:rPr>
                                <w:t>BMW Moto Club Genève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Line 51"/>
                        <wps:cNvCnPr/>
                        <wps:spPr bwMode="auto">
                          <a:xfrm>
                            <a:off x="0" y="376767"/>
                            <a:ext cx="4618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78934" y="414867"/>
                            <a:ext cx="408051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44346" w14:textId="77777777" w:rsidR="00F559B5" w:rsidRDefault="00F559B5">
                              <w:pPr>
                                <w:rPr>
                                  <w:rFonts w:ascii="Swis721 BT" w:hAnsi="Swis721 BT" w:cs="Swis721 BT"/>
                                  <w:lang w:val="fr-CH"/>
                                </w:rPr>
                              </w:pPr>
                              <w:r w:rsidRPr="00513922">
                                <w:rPr>
                                  <w:rFonts w:ascii="Swis721 BT" w:hAnsi="Swis721 BT" w:cs="Swis721 BT"/>
                                  <w:sz w:val="20"/>
                                  <w:szCs w:val="20"/>
                                  <w:lang w:val="fr-CH"/>
                                </w:rPr>
                                <w:t xml:space="preserve">Case postale 1304 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aille  CH"/>
                                </w:smartTagPr>
                                <w:r w:rsidRPr="00513922">
                                  <w:rPr>
                                    <w:rFonts w:ascii="Swis721 BT" w:hAnsi="Swis721 BT" w:cs="Swis721 BT"/>
                                    <w:sz w:val="20"/>
                                    <w:szCs w:val="20"/>
                                    <w:lang w:val="fr-CH"/>
                                  </w:rPr>
                                  <w:t>La Praille  CH</w:t>
                                </w:r>
                              </w:smartTag>
                              <w:r w:rsidRPr="00513922">
                                <w:rPr>
                                  <w:rFonts w:ascii="Swis721 BT" w:hAnsi="Swis721 BT" w:cs="Swis721 BT"/>
                                  <w:sz w:val="20"/>
                                  <w:szCs w:val="20"/>
                                  <w:lang w:val="fr-CH"/>
                                </w:rPr>
                                <w:t xml:space="preserve"> 1211</w:t>
                              </w:r>
                              <w:r w:rsidR="00513922" w:rsidRPr="00513922">
                                <w:rPr>
                                  <w:rFonts w:ascii="Swis721 BT" w:hAnsi="Swis721 BT" w:cs="Swis721 BT"/>
                                  <w:sz w:val="20"/>
                                  <w:szCs w:val="20"/>
                                  <w:lang w:val="fr-CH"/>
                                </w:rPr>
                                <w:t xml:space="preserve"> Genève 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44332" id="Groupe 22" o:spid="_x0000_s1026" style="position:absolute;margin-left:-5.5pt;margin-top:-44.9pt;width:382.65pt;height:46.05pt;z-index:251658240" coordsize="48594,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top:719;width:6477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" filled="f" fillcolor="black" stroked="f" strokeweight="0" insetpen="t">
                  <v:textbox inset="0,0,0,0">
                    <w:txbxContent>
                      <w:p w14:paraId="6B644344" w14:textId="77777777" w:rsidR="00F559B5" w:rsidRPr="00017C55" w:rsidRDefault="00017C55" w:rsidP="00017C55">
                        <w:pPr>
                          <w:rPr>
                            <w:sz w:val="20"/>
                            <w:szCs w:val="12"/>
                          </w:rPr>
                        </w:pPr>
                        <w:r w:rsidRPr="00017C55">
                          <w:rPr>
                            <w:rFonts w:ascii="BMWTypeGlobalPro-Bold" w:hAnsi="BMWTypeGlobalPro-Bold" w:cs="BMWTypeGlobalPro-Bold"/>
                            <w:b/>
                            <w:bCs/>
                            <w:color w:val="auto"/>
                            <w:kern w:val="0"/>
                            <w:sz w:val="11"/>
                            <w:szCs w:val="15"/>
                            <w:lang w:val="fr-CH" w:eastAsia="fr-CH"/>
                          </w:rPr>
                          <w:t>Official BMW Club</w:t>
                        </w:r>
                      </w:p>
                    </w:txbxContent>
                  </v:textbox>
                </v:shape>
                <v:shape id="Text Box 50" o:spid="_x0000_s1028" type="#_x0000_t202" style="position:absolute;left:7535;width:40805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" filled="f" fillcolor="black" stroked="f" strokeweight="0" insetpen="t">
                  <v:textbox inset="0,0,0,0">
                    <w:txbxContent>
                      <w:p w14:paraId="6B644345" w14:textId="77777777" w:rsidR="00F559B5" w:rsidRDefault="00F559B5">
                        <w:pPr>
                          <w:rPr>
                            <w:rFonts w:ascii="Swis721 BT" w:hAnsi="Swis721 BT" w:cs="Swis721 BT"/>
                            <w:b/>
                            <w:bCs/>
                            <w:lang w:val="fr-CH"/>
                          </w:rPr>
                        </w:pPr>
                        <w:r>
                          <w:rPr>
                            <w:rFonts w:ascii="Swis721 BT" w:hAnsi="Swis721 BT" w:cs="Swis721 BT"/>
                            <w:b/>
                            <w:bCs/>
                            <w:sz w:val="48"/>
                            <w:szCs w:val="48"/>
                            <w:lang w:val="fr-CH"/>
                          </w:rPr>
                          <w:t>BMW Moto Club Genève</w:t>
                        </w:r>
                      </w:p>
                    </w:txbxContent>
                  </v:textbox>
                </v:shape>
                <v:line id="Line 51" o:spid="_x0000_s1029" style="position:absolute;visibility:visible;mso-wrap-style:square" from="0,3767" to="46183,3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" strokeweight=".25pt">
                  <v:shadow color="#ccc"/>
                </v:line>
                <v:shape id="Text Box 52" o:spid="_x0000_s1030" type="#_x0000_t202" style="position:absolute;left:7789;top:4148;width:40805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" filled="f" fillcolor="black" stroked="f" strokeweight="0" insetpen="t">
                  <v:textbox inset="0,0,0,0">
                    <w:txbxContent>
                      <w:p w14:paraId="6B644346" w14:textId="77777777" w:rsidR="00F559B5" w:rsidRDefault="00F559B5">
                        <w:pPr>
                          <w:rPr>
                            <w:rFonts w:ascii="Swis721 BT" w:hAnsi="Swis721 BT" w:cs="Swis721 BT"/>
                            <w:lang w:val="fr-CH"/>
                          </w:rPr>
                        </w:pPr>
                        <w:r w:rsidRPr="00513922">
                          <w:rPr>
                            <w:rFonts w:ascii="Swis721 BT" w:hAnsi="Swis721 BT" w:cs="Swis721 BT"/>
                            <w:sz w:val="20"/>
                            <w:szCs w:val="20"/>
                            <w:lang w:val="fr-CH"/>
                          </w:rPr>
                          <w:t xml:space="preserve">Case postale 1304  </w:t>
                        </w:r>
                        <w:smartTag w:uri="urn:schemas-microsoft-com:office:smarttags" w:element="PersonName">
                          <w:smartTagPr>
                            <w:attr w:name="ProductID" w:val="La Praille  CH"/>
                          </w:smartTagPr>
                          <w:r w:rsidRPr="00513922">
                            <w:rPr>
                              <w:rFonts w:ascii="Swis721 BT" w:hAnsi="Swis721 BT" w:cs="Swis721 BT"/>
                              <w:sz w:val="20"/>
                              <w:szCs w:val="20"/>
                              <w:lang w:val="fr-CH"/>
                            </w:rPr>
                            <w:t>La Praille  CH</w:t>
                          </w:r>
                        </w:smartTag>
                        <w:r w:rsidRPr="00513922">
                          <w:rPr>
                            <w:rFonts w:ascii="Swis721 BT" w:hAnsi="Swis721 BT" w:cs="Swis721 BT"/>
                            <w:sz w:val="20"/>
                            <w:szCs w:val="20"/>
                            <w:lang w:val="fr-CH"/>
                          </w:rPr>
                          <w:t xml:space="preserve"> 1211</w:t>
                        </w:r>
                        <w:r w:rsidR="00513922" w:rsidRPr="00513922">
                          <w:rPr>
                            <w:rFonts w:ascii="Swis721 BT" w:hAnsi="Swis721 BT" w:cs="Swis721 BT"/>
                            <w:sz w:val="20"/>
                            <w:szCs w:val="20"/>
                            <w:lang w:val="fr-CH"/>
                          </w:rPr>
                          <w:t xml:space="preserve"> Genève 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489">
        <w:rPr>
          <w:noProof/>
          <w:color w:val="auto"/>
          <w:kern w:val="0"/>
          <w:lang w:val="fr-CH" w:eastAsia="fr-CH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B644334" wp14:editId="6B644335">
                <wp:simplePos x="0" y="0"/>
                <wp:positionH relativeFrom="column">
                  <wp:posOffset>23686770</wp:posOffset>
                </wp:positionH>
                <wp:positionV relativeFrom="paragraph">
                  <wp:posOffset>23140670</wp:posOffset>
                </wp:positionV>
                <wp:extent cx="4319905" cy="629920"/>
                <wp:effectExtent l="0" t="4445" r="0" b="38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9905" cy="629920"/>
                          <a:chOff x="19906575" y="17794950"/>
                          <a:chExt cx="4320000" cy="63000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906575" y="17848950"/>
                            <a:ext cx="5760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44347" w14:textId="77777777" w:rsidR="00F559B5" w:rsidRDefault="00F559B5">
                              <w:pPr>
                                <w:jc w:val="right"/>
                                <w:rPr>
                                  <w:sz w:val="12"/>
                                  <w:szCs w:val="12"/>
                                  <w:lang w:val="fr-CH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val="fr-CH"/>
                                </w:rPr>
                                <w:t>Membre</w:t>
                              </w:r>
                            </w:p>
                            <w:p w14:paraId="6B644348" w14:textId="77777777" w:rsidR="00F559B5" w:rsidRDefault="00F559B5">
                              <w:pPr>
                                <w:jc w:val="right"/>
                                <w:rPr>
                                  <w:sz w:val="12"/>
                                  <w:szCs w:val="12"/>
                                  <w:lang w:val="fr-CH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val="fr-CH"/>
                                </w:rPr>
                                <w:t>BMW Club</w:t>
                              </w:r>
                            </w:p>
                            <w:p w14:paraId="6B644349" w14:textId="77777777" w:rsidR="00F559B5" w:rsidRDefault="00F559B5">
                              <w:pPr>
                                <w:jc w:val="right"/>
                                <w:rPr>
                                  <w:sz w:val="12"/>
                                  <w:szCs w:val="12"/>
                                  <w:lang w:val="fr-CH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val="fr-CH"/>
                                </w:rPr>
                                <w:t>Europa e.V.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536575" y="17794950"/>
                            <a:ext cx="369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4434A" w14:textId="77777777" w:rsidR="00F559B5" w:rsidRDefault="00F559B5">
                              <w:pPr>
                                <w:rPr>
                                  <w:rFonts w:ascii="Swis721 BT" w:hAnsi="Swis721 BT"/>
                                  <w:b/>
                                  <w:bCs/>
                                  <w:lang w:val="fr-CH"/>
                                </w:rPr>
                              </w:pPr>
                              <w:r>
                                <w:rPr>
                                  <w:rFonts w:ascii="Swis721 BT" w:hAnsi="Swis721 BT"/>
                                  <w:b/>
                                  <w:bCs/>
                                  <w:sz w:val="48"/>
                                  <w:szCs w:val="48"/>
                                  <w:lang w:val="fr-CH"/>
                                </w:rPr>
                                <w:t>BMW Moto Club Genève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20070015" y="18226950"/>
                            <a:ext cx="40305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536575" y="18208950"/>
                            <a:ext cx="3240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4434B" w14:textId="77777777" w:rsidR="00F559B5" w:rsidRDefault="00F559B5">
                              <w:pPr>
                                <w:rPr>
                                  <w:rFonts w:ascii="Swis721 BT" w:hAnsi="Swis721 BT"/>
                                  <w:lang w:val="fr-CH"/>
                                </w:rPr>
                              </w:pPr>
                              <w:r>
                                <w:rPr>
                                  <w:rFonts w:ascii="Swis721 BT" w:hAnsi="Swis721 BT"/>
                                  <w:lang w:val="fr-CH"/>
                                </w:rPr>
                                <w:t>Le Balmoral    23 rue Ferdinand Hodler  /  1207 Genève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44334" id="Group 2" o:spid="_x0000_s1031" style="position:absolute;margin-left:1865.1pt;margin-top:1822.1pt;width:340.15pt;height:49.6pt;z-index:251648000" coordorigin="199065,177949" coordsize="43200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">
                <v:shape id="Text Box 3" o:spid="_x0000_s1032" type="#_x0000_t202" style="position:absolute;left:199065;top:178489;width:576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" filled="f" fillcolor="black" stroked="f" strokeweight="0" insetpen="t">
                  <v:textbox inset="0,0,0,0">
                    <w:txbxContent>
                      <w:p w14:paraId="6B644347" w14:textId="77777777" w:rsidR="00F559B5" w:rsidRDefault="00F559B5">
                        <w:pPr>
                          <w:jc w:val="right"/>
                          <w:rPr>
                            <w:sz w:val="12"/>
                            <w:szCs w:val="12"/>
                            <w:lang w:val="fr-CH"/>
                          </w:rPr>
                        </w:pPr>
                        <w:r>
                          <w:rPr>
                            <w:sz w:val="12"/>
                            <w:szCs w:val="12"/>
                            <w:lang w:val="fr-CH"/>
                          </w:rPr>
                          <w:t>Membre</w:t>
                        </w:r>
                      </w:p>
                      <w:p w14:paraId="6B644348" w14:textId="77777777" w:rsidR="00F559B5" w:rsidRDefault="00F559B5">
                        <w:pPr>
                          <w:jc w:val="right"/>
                          <w:rPr>
                            <w:sz w:val="12"/>
                            <w:szCs w:val="12"/>
                            <w:lang w:val="fr-CH"/>
                          </w:rPr>
                        </w:pPr>
                        <w:r>
                          <w:rPr>
                            <w:sz w:val="12"/>
                            <w:szCs w:val="12"/>
                            <w:lang w:val="fr-CH"/>
                          </w:rPr>
                          <w:t>BMW Club</w:t>
                        </w:r>
                      </w:p>
                      <w:p w14:paraId="6B644349" w14:textId="77777777" w:rsidR="00F559B5" w:rsidRDefault="00F559B5">
                        <w:pPr>
                          <w:jc w:val="right"/>
                          <w:rPr>
                            <w:sz w:val="12"/>
                            <w:szCs w:val="12"/>
                            <w:lang w:val="fr-CH"/>
                          </w:rPr>
                        </w:pPr>
                        <w:r>
                          <w:rPr>
                            <w:sz w:val="12"/>
                            <w:szCs w:val="12"/>
                            <w:lang w:val="fr-CH"/>
                          </w:rPr>
                          <w:t>Europa e.V.</w:t>
                        </w:r>
                      </w:p>
                    </w:txbxContent>
                  </v:textbox>
                </v:shape>
                <v:shape id="Text Box 4" o:spid="_x0000_s1033" type="#_x0000_t202" style="position:absolute;left:205365;top:177949;width:36900;height:6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" filled="f" fillcolor="black" stroked="f" strokeweight="0" insetpen="t">
                  <v:textbox inset="0,0,0,0">
                    <w:txbxContent>
                      <w:p w14:paraId="6B64434A" w14:textId="77777777" w:rsidR="00F559B5" w:rsidRDefault="00F559B5">
                        <w:pPr>
                          <w:rPr>
                            <w:rFonts w:ascii="Swis721 BT" w:hAnsi="Swis721 BT"/>
                            <w:b/>
                            <w:bCs/>
                            <w:lang w:val="fr-CH"/>
                          </w:rPr>
                        </w:pPr>
                        <w:r>
                          <w:rPr>
                            <w:rFonts w:ascii="Swis721 BT" w:hAnsi="Swis721 BT"/>
                            <w:b/>
                            <w:bCs/>
                            <w:sz w:val="48"/>
                            <w:szCs w:val="48"/>
                            <w:lang w:val="fr-CH"/>
                          </w:rPr>
                          <w:t>BMW Moto Club Genève</w:t>
                        </w:r>
                      </w:p>
                    </w:txbxContent>
                  </v:textbox>
                </v:shape>
                <v:line id="Line 5" o:spid="_x0000_s1034" style="position:absolute;visibility:visible;mso-wrap-style:square" from="200700,182269" to="241005,182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" strokeweight=".25pt">
                  <v:shadow color="#ccc"/>
                </v:line>
                <v:shape id="Text Box 6" o:spid="_x0000_s1035" type="#_x0000_t202" style="position:absolute;left:205365;top:182089;width:32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" filled="f" fillcolor="black" stroked="f" strokeweight="0" insetpen="t">
                  <v:textbox inset="0,0,0,0">
                    <w:txbxContent>
                      <w:p w14:paraId="6B64434B" w14:textId="77777777" w:rsidR="00F559B5" w:rsidRDefault="00F559B5">
                        <w:pPr>
                          <w:rPr>
                            <w:rFonts w:ascii="Swis721 BT" w:hAnsi="Swis721 BT"/>
                            <w:lang w:val="fr-CH"/>
                          </w:rPr>
                        </w:pPr>
                        <w:r>
                          <w:rPr>
                            <w:rFonts w:ascii="Swis721 BT" w:hAnsi="Swis721 BT"/>
                            <w:lang w:val="fr-CH"/>
                          </w:rPr>
                          <w:t>Le Balmoral    23 rue Ferdinand Hodler  /  1207 Genève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644328" w14:textId="77777777" w:rsidR="00F559B5" w:rsidRDefault="00F559B5" w:rsidP="00F224FC">
      <w:pPr>
        <w:jc w:val="right"/>
        <w:rPr>
          <w:noProof/>
          <w:color w:val="auto"/>
          <w:kern w:val="0"/>
        </w:rPr>
      </w:pPr>
    </w:p>
    <w:p w14:paraId="6B644329" w14:textId="7236E6F9" w:rsidR="00F559B5" w:rsidRDefault="00C4388F">
      <w:pPr>
        <w:rPr>
          <w:noProof/>
          <w:color w:val="auto"/>
          <w:kern w:val="0"/>
        </w:rPr>
      </w:pPr>
      <w:r>
        <w:rPr>
          <w:noProof/>
          <w:color w:val="auto"/>
          <w:kern w:val="0"/>
        </w:rPr>
        <w:t xml:space="preserve">Genève le </w:t>
      </w:r>
      <w:r>
        <w:rPr>
          <w:noProof/>
          <w:color w:val="auto"/>
          <w:kern w:val="0"/>
        </w:rPr>
        <w:fldChar w:fldCharType="begin"/>
      </w:r>
      <w:r>
        <w:rPr>
          <w:noProof/>
          <w:color w:val="auto"/>
          <w:kern w:val="0"/>
        </w:rPr>
        <w:instrText xml:space="preserve"> TIME \@ "d MMMM yyyy" </w:instrText>
      </w:r>
      <w:r>
        <w:rPr>
          <w:noProof/>
          <w:color w:val="auto"/>
          <w:kern w:val="0"/>
        </w:rPr>
        <w:fldChar w:fldCharType="separate"/>
      </w:r>
      <w:r w:rsidR="004D5004">
        <w:rPr>
          <w:noProof/>
          <w:color w:val="auto"/>
          <w:kern w:val="0"/>
        </w:rPr>
        <w:t>12 février 2025</w:t>
      </w:r>
      <w:r>
        <w:rPr>
          <w:noProof/>
          <w:color w:val="auto"/>
          <w:kern w:val="0"/>
        </w:rPr>
        <w:fldChar w:fldCharType="end"/>
      </w:r>
    </w:p>
    <w:p w14:paraId="6B64432A" w14:textId="77777777" w:rsidR="00F559B5" w:rsidRDefault="00F559B5">
      <w:pPr>
        <w:rPr>
          <w:noProof/>
          <w:color w:val="auto"/>
          <w:kern w:val="0"/>
        </w:rPr>
      </w:pPr>
    </w:p>
    <w:p w14:paraId="6B64432B" w14:textId="77777777" w:rsidR="00F559B5" w:rsidRDefault="00F559B5" w:rsidP="00F224FC">
      <w:pPr>
        <w:tabs>
          <w:tab w:val="left" w:pos="5040"/>
        </w:tabs>
        <w:jc w:val="right"/>
        <w:rPr>
          <w:noProof/>
          <w:color w:val="auto"/>
          <w:kern w:val="0"/>
        </w:rPr>
      </w:pPr>
      <w:r>
        <w:rPr>
          <w:noProof/>
          <w:color w:val="auto"/>
          <w:kern w:val="0"/>
        </w:rPr>
        <w:tab/>
      </w:r>
      <w:r>
        <w:rPr>
          <w:noProof/>
          <w:color w:val="auto"/>
          <w:kern w:val="0"/>
        </w:rPr>
        <w:tab/>
      </w:r>
    </w:p>
    <w:p w14:paraId="6B64432C" w14:textId="77777777" w:rsidR="00F559B5" w:rsidRDefault="00977489">
      <w:pPr>
        <w:tabs>
          <w:tab w:val="left" w:pos="5040"/>
        </w:tabs>
        <w:ind w:firstLine="1080"/>
        <w:rPr>
          <w:noProof/>
          <w:color w:val="auto"/>
          <w:kern w:val="0"/>
        </w:rPr>
      </w:pPr>
      <w:r>
        <w:rPr>
          <w:noProof/>
          <w:color w:val="auto"/>
          <w:kern w:val="0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44336" wp14:editId="6B644337">
                <wp:simplePos x="0" y="0"/>
                <wp:positionH relativeFrom="column">
                  <wp:posOffset>3314700</wp:posOffset>
                </wp:positionH>
                <wp:positionV relativeFrom="paragraph">
                  <wp:posOffset>29845</wp:posOffset>
                </wp:positionV>
                <wp:extent cx="2514600" cy="1143000"/>
                <wp:effectExtent l="0" t="1270" r="0" b="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4434C" w14:textId="77777777" w:rsidR="00752BBC" w:rsidRPr="00752BBC" w:rsidRDefault="00752BBC" w:rsidP="00752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4336" id="Text Box 63" o:spid="_x0000_s1036" type="#_x0000_t202" style="position:absolute;left:0;text-align:left;margin-left:261pt;margin-top:2.35pt;width:19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" stroked="f">
                <v:textbox>
                  <w:txbxContent>
                    <w:p w14:paraId="6B64434C" w14:textId="77777777" w:rsidR="00752BBC" w:rsidRPr="00752BBC" w:rsidRDefault="00752BBC" w:rsidP="00752BBC"/>
                  </w:txbxContent>
                </v:textbox>
              </v:shape>
            </w:pict>
          </mc:Fallback>
        </mc:AlternateContent>
      </w:r>
      <w:r w:rsidR="00F559B5">
        <w:rPr>
          <w:noProof/>
          <w:color w:val="auto"/>
          <w:kern w:val="0"/>
        </w:rPr>
        <w:tab/>
      </w:r>
    </w:p>
    <w:p w14:paraId="6B64432D" w14:textId="77777777" w:rsidR="00F559B5" w:rsidRDefault="00F559B5">
      <w:pPr>
        <w:ind w:firstLine="1080"/>
        <w:rPr>
          <w:noProof/>
          <w:color w:val="auto"/>
          <w:kern w:val="0"/>
        </w:rPr>
      </w:pPr>
      <w:r>
        <w:rPr>
          <w:noProof/>
          <w:color w:val="auto"/>
          <w:kern w:val="0"/>
        </w:rPr>
        <w:tab/>
      </w:r>
    </w:p>
    <w:p w14:paraId="6B64432E" w14:textId="77777777" w:rsidR="00F559B5" w:rsidRDefault="00977489">
      <w:pPr>
        <w:jc w:val="both"/>
        <w:rPr>
          <w:noProof/>
          <w:color w:val="auto"/>
          <w:kern w:val="0"/>
        </w:rPr>
      </w:pPr>
      <w:r>
        <w:rPr>
          <w:noProof/>
          <w:color w:val="auto"/>
          <w:kern w:val="0"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44338" wp14:editId="6B644339">
                <wp:simplePos x="0" y="0"/>
                <wp:positionH relativeFrom="column">
                  <wp:posOffset>-1143000</wp:posOffset>
                </wp:positionH>
                <wp:positionV relativeFrom="paragraph">
                  <wp:posOffset>1618615</wp:posOffset>
                </wp:positionV>
                <wp:extent cx="571500" cy="0"/>
                <wp:effectExtent l="9525" t="8890" r="9525" b="10160"/>
                <wp:wrapNone/>
                <wp:docPr id="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0D376" id="Line 6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127.45pt" to="-4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"/>
            </w:pict>
          </mc:Fallback>
        </mc:AlternateContent>
      </w:r>
    </w:p>
    <w:p w14:paraId="6B64432F" w14:textId="5812FEC1" w:rsidR="00C4388F" w:rsidRDefault="00446E98">
      <w:pPr>
        <w:rPr>
          <w:noProof/>
          <w:color w:val="auto"/>
          <w:kern w:val="0"/>
        </w:rPr>
      </w:pPr>
      <w:r>
        <w:rPr>
          <w:noProof/>
          <w:color w:val="auto"/>
          <w:kern w:val="0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4433C" wp14:editId="6B0D9435">
                <wp:simplePos x="0" y="0"/>
                <wp:positionH relativeFrom="column">
                  <wp:posOffset>-633095</wp:posOffset>
                </wp:positionH>
                <wp:positionV relativeFrom="paragraph">
                  <wp:posOffset>2083435</wp:posOffset>
                </wp:positionV>
                <wp:extent cx="1156335" cy="2514600"/>
                <wp:effectExtent l="0" t="0" r="5715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4434E" w14:textId="77777777" w:rsidR="00F559B5" w:rsidRDefault="00F559B5">
                            <w:pPr>
                              <w:pStyle w:val="Corpsdetext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BMW </w:t>
                            </w:r>
                          </w:p>
                          <w:p w14:paraId="6B64434F" w14:textId="77777777" w:rsidR="00F559B5" w:rsidRDefault="00F559B5">
                            <w:pPr>
                              <w:pStyle w:val="Corpsdetext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Moto Club </w:t>
                            </w:r>
                          </w:p>
                          <w:p w14:paraId="6B644350" w14:textId="77777777" w:rsidR="00F559B5" w:rsidRDefault="00F559B5">
                            <w:pPr>
                              <w:pStyle w:val="Corpsdetexte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Genève</w:t>
                            </w:r>
                          </w:p>
                          <w:p w14:paraId="6B644351" w14:textId="77777777" w:rsidR="00F559B5" w:rsidRDefault="00F559B5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</w:t>
                            </w:r>
                          </w:p>
                          <w:p w14:paraId="6B644352" w14:textId="77777777" w:rsidR="00F559B5" w:rsidRDefault="00F559B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59088C5" w14:textId="02FDAC74" w:rsidR="00E64B3D" w:rsidRDefault="00E64B3D" w:rsidP="00E64B3D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Président</w:t>
                            </w:r>
                            <w:r w:rsidR="00446E98"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> :</w:t>
                            </w:r>
                          </w:p>
                          <w:p w14:paraId="44DBF1F7" w14:textId="4D4E8559" w:rsidR="00E64B3D" w:rsidRDefault="00446E98" w:rsidP="00E64B3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Sylvie Rotelli</w:t>
                            </w:r>
                          </w:p>
                          <w:p w14:paraId="44DE6912" w14:textId="77777777" w:rsidR="00E64B3D" w:rsidRDefault="00E64B3D" w:rsidP="00E64B3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371B74D" w14:textId="77777777" w:rsidR="00E64B3D" w:rsidRDefault="00E64B3D" w:rsidP="00E64B3D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Portable :</w:t>
                            </w:r>
                          </w:p>
                          <w:p w14:paraId="5E271C65" w14:textId="74F63CD2" w:rsidR="00E64B3D" w:rsidRDefault="00446E98" w:rsidP="00E64B3D">
                            <w:pPr>
                              <w:rPr>
                                <w:rStyle w:val="xrtl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+41 </w:t>
                            </w:r>
                            <w:r w:rsidRPr="00446E98">
                              <w:rPr>
                                <w:sz w:val="16"/>
                              </w:rPr>
                              <w:t>78 654 18</w:t>
                            </w:r>
                            <w:r>
                              <w:rPr>
                                <w:sz w:val="16"/>
                              </w:rPr>
                              <w:t xml:space="preserve"> 19</w:t>
                            </w:r>
                          </w:p>
                          <w:p w14:paraId="1D793A84" w14:textId="7339ACBE" w:rsidR="00E64B3D" w:rsidRDefault="00446E98" w:rsidP="00E64B3D">
                            <w:pPr>
                              <w:rPr>
                                <w:rStyle w:val="xrt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xrtl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14:paraId="7F891906" w14:textId="77777777" w:rsidR="00446E98" w:rsidRDefault="00446E98" w:rsidP="00E64B3D">
                            <w:pPr>
                              <w:rPr>
                                <w:rStyle w:val="xrtl"/>
                                <w:sz w:val="16"/>
                                <w:szCs w:val="16"/>
                              </w:rPr>
                            </w:pPr>
                          </w:p>
                          <w:p w14:paraId="4EC69C0A" w14:textId="77777777" w:rsidR="00E64B3D" w:rsidRDefault="00E64B3D" w:rsidP="00E64B3D">
                            <w:pPr>
                              <w:rPr>
                                <w:rStyle w:val="xrt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xrtl"/>
                                <w:sz w:val="16"/>
                                <w:szCs w:val="16"/>
                              </w:rPr>
                              <w:t>Restaurant des Evaux</w:t>
                            </w:r>
                          </w:p>
                          <w:p w14:paraId="345D0D6A" w14:textId="77777777" w:rsidR="00E64B3D" w:rsidRDefault="00E64B3D" w:rsidP="00E64B3D">
                            <w:pPr>
                              <w:rPr>
                                <w:rStyle w:val="xrt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xrtl"/>
                                <w:sz w:val="16"/>
                                <w:szCs w:val="16"/>
                              </w:rPr>
                              <w:t>François-Chavaz 112</w:t>
                            </w:r>
                          </w:p>
                          <w:p w14:paraId="70D876EB" w14:textId="77777777" w:rsidR="00E64B3D" w:rsidRDefault="00E64B3D" w:rsidP="00E64B3D">
                            <w:pPr>
                              <w:rPr>
                                <w:rStyle w:val="xrt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xrtl"/>
                                <w:sz w:val="16"/>
                                <w:szCs w:val="16"/>
                              </w:rPr>
                              <w:t>1213 Onex</w:t>
                            </w:r>
                          </w:p>
                          <w:p w14:paraId="6B64435E" w14:textId="77777777" w:rsidR="00F00E66" w:rsidRPr="000414E5" w:rsidRDefault="00F00E66" w:rsidP="001C4C2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433C" id="Text Box 53" o:spid="_x0000_s1037" type="#_x0000_t202" style="position:absolute;margin-left:-49.85pt;margin-top:164.05pt;width:91.05pt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" stroked="f">
                <v:textbox>
                  <w:txbxContent>
                    <w:p w14:paraId="6B64434E" w14:textId="77777777" w:rsidR="00F559B5" w:rsidRDefault="00F559B5">
                      <w:pPr>
                        <w:pStyle w:val="Corpsdetexte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BMW </w:t>
                      </w:r>
                    </w:p>
                    <w:p w14:paraId="6B64434F" w14:textId="77777777" w:rsidR="00F559B5" w:rsidRDefault="00F559B5">
                      <w:pPr>
                        <w:pStyle w:val="Corpsdetexte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Moto Club </w:t>
                      </w:r>
                    </w:p>
                    <w:p w14:paraId="6B644350" w14:textId="77777777" w:rsidR="00F559B5" w:rsidRDefault="00F559B5">
                      <w:pPr>
                        <w:pStyle w:val="Corpsdetexte"/>
                        <w:rPr>
                          <w:sz w:val="16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Genève</w:t>
                      </w:r>
                    </w:p>
                    <w:p w14:paraId="6B644351" w14:textId="77777777" w:rsidR="00F559B5" w:rsidRDefault="00F559B5">
                      <w:pPr>
                        <w:pStyle w:val="Corpsdetext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</w:t>
                      </w:r>
                    </w:p>
                    <w:p w14:paraId="6B644352" w14:textId="77777777" w:rsidR="00F559B5" w:rsidRDefault="00F559B5">
                      <w:pPr>
                        <w:rPr>
                          <w:sz w:val="16"/>
                        </w:rPr>
                      </w:pPr>
                    </w:p>
                    <w:p w14:paraId="759088C5" w14:textId="02FDAC74" w:rsidR="00E64B3D" w:rsidRDefault="00E64B3D" w:rsidP="00E64B3D">
                      <w:pPr>
                        <w:pStyle w:val="Corpsdetext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Président</w:t>
                      </w:r>
                      <w:r w:rsidR="00446E98">
                        <w:rPr>
                          <w:sz w:val="16"/>
                        </w:rPr>
                        <w:t>e</w:t>
                      </w:r>
                      <w:r>
                        <w:rPr>
                          <w:sz w:val="16"/>
                        </w:rPr>
                        <w:t> :</w:t>
                      </w:r>
                    </w:p>
                    <w:p w14:paraId="44DBF1F7" w14:textId="4D4E8559" w:rsidR="00E64B3D" w:rsidRDefault="00446E98" w:rsidP="00E64B3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Sylvie Rotelli</w:t>
                      </w:r>
                    </w:p>
                    <w:p w14:paraId="44DE6912" w14:textId="77777777" w:rsidR="00E64B3D" w:rsidRDefault="00E64B3D" w:rsidP="00E64B3D">
                      <w:pPr>
                        <w:rPr>
                          <w:sz w:val="16"/>
                        </w:rPr>
                      </w:pPr>
                    </w:p>
                    <w:p w14:paraId="2371B74D" w14:textId="77777777" w:rsidR="00E64B3D" w:rsidRDefault="00E64B3D" w:rsidP="00E64B3D">
                      <w:pPr>
                        <w:pStyle w:val="Corpsdetexte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Portable :</w:t>
                      </w:r>
                    </w:p>
                    <w:p w14:paraId="5E271C65" w14:textId="74F63CD2" w:rsidR="00E64B3D" w:rsidRDefault="00446E98" w:rsidP="00E64B3D">
                      <w:pPr>
                        <w:rPr>
                          <w:rStyle w:val="xrtl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 xml:space="preserve">+41 </w:t>
                      </w:r>
                      <w:r w:rsidRPr="00446E98">
                        <w:rPr>
                          <w:sz w:val="16"/>
                        </w:rPr>
                        <w:t>78 654 18</w:t>
                      </w:r>
                      <w:r>
                        <w:rPr>
                          <w:sz w:val="16"/>
                        </w:rPr>
                        <w:t xml:space="preserve"> 19</w:t>
                      </w:r>
                    </w:p>
                    <w:p w14:paraId="1D793A84" w14:textId="7339ACBE" w:rsidR="00E64B3D" w:rsidRDefault="00446E98" w:rsidP="00E64B3D">
                      <w:pPr>
                        <w:rPr>
                          <w:rStyle w:val="xrtl"/>
                          <w:sz w:val="16"/>
                          <w:szCs w:val="16"/>
                        </w:rPr>
                      </w:pPr>
                      <w:r>
                        <w:rPr>
                          <w:rStyle w:val="xrtl"/>
                          <w:sz w:val="16"/>
                          <w:szCs w:val="16"/>
                        </w:rPr>
                        <w:t>______________</w:t>
                      </w:r>
                    </w:p>
                    <w:p w14:paraId="7F891906" w14:textId="77777777" w:rsidR="00446E98" w:rsidRDefault="00446E98" w:rsidP="00E64B3D">
                      <w:pPr>
                        <w:rPr>
                          <w:rStyle w:val="xrtl"/>
                          <w:sz w:val="16"/>
                          <w:szCs w:val="16"/>
                        </w:rPr>
                      </w:pPr>
                    </w:p>
                    <w:p w14:paraId="4EC69C0A" w14:textId="77777777" w:rsidR="00E64B3D" w:rsidRDefault="00E64B3D" w:rsidP="00E64B3D">
                      <w:pPr>
                        <w:rPr>
                          <w:rStyle w:val="xrtl"/>
                          <w:sz w:val="16"/>
                          <w:szCs w:val="16"/>
                        </w:rPr>
                      </w:pPr>
                      <w:r>
                        <w:rPr>
                          <w:rStyle w:val="xrtl"/>
                          <w:sz w:val="16"/>
                          <w:szCs w:val="16"/>
                        </w:rPr>
                        <w:t>Restaurant des Evaux</w:t>
                      </w:r>
                    </w:p>
                    <w:p w14:paraId="345D0D6A" w14:textId="77777777" w:rsidR="00E64B3D" w:rsidRDefault="00E64B3D" w:rsidP="00E64B3D">
                      <w:pPr>
                        <w:rPr>
                          <w:rStyle w:val="xrtl"/>
                          <w:sz w:val="16"/>
                          <w:szCs w:val="16"/>
                        </w:rPr>
                      </w:pPr>
                      <w:r>
                        <w:rPr>
                          <w:rStyle w:val="xrtl"/>
                          <w:sz w:val="16"/>
                          <w:szCs w:val="16"/>
                        </w:rPr>
                        <w:t>François-Chavaz 112</w:t>
                      </w:r>
                    </w:p>
                    <w:p w14:paraId="70D876EB" w14:textId="77777777" w:rsidR="00E64B3D" w:rsidRDefault="00E64B3D" w:rsidP="00E64B3D">
                      <w:pPr>
                        <w:rPr>
                          <w:rStyle w:val="xrtl"/>
                          <w:sz w:val="16"/>
                          <w:szCs w:val="16"/>
                        </w:rPr>
                      </w:pPr>
                      <w:r>
                        <w:rPr>
                          <w:rStyle w:val="xrtl"/>
                          <w:sz w:val="16"/>
                          <w:szCs w:val="16"/>
                        </w:rPr>
                        <w:t>1213 Onex</w:t>
                      </w:r>
                    </w:p>
                    <w:p w14:paraId="6B64435E" w14:textId="77777777" w:rsidR="00F00E66" w:rsidRPr="000414E5" w:rsidRDefault="00F00E66" w:rsidP="001C4C2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489">
        <w:rPr>
          <w:noProof/>
          <w:color w:val="auto"/>
          <w:kern w:val="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433A" wp14:editId="28D26CEC">
                <wp:simplePos x="0" y="0"/>
                <wp:positionH relativeFrom="column">
                  <wp:posOffset>457200</wp:posOffset>
                </wp:positionH>
                <wp:positionV relativeFrom="paragraph">
                  <wp:posOffset>1099185</wp:posOffset>
                </wp:positionV>
                <wp:extent cx="5822950" cy="6400800"/>
                <wp:effectExtent l="0" t="3810" r="0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4434D" w14:textId="77777777" w:rsidR="00752BBC" w:rsidRPr="00752BBC" w:rsidRDefault="00752BBC" w:rsidP="00752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433A" id="Text Box 64" o:spid="_x0000_s1038" type="#_x0000_t202" style="position:absolute;margin-left:36pt;margin-top:86.55pt;width:458.5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" stroked="f">
                <v:textbox>
                  <w:txbxContent>
                    <w:p w14:paraId="6B64434D" w14:textId="77777777" w:rsidR="00752BBC" w:rsidRPr="00752BBC" w:rsidRDefault="00752BBC" w:rsidP="00752BBC"/>
                  </w:txbxContent>
                </v:textbox>
              </v:shape>
            </w:pict>
          </mc:Fallback>
        </mc:AlternateContent>
      </w:r>
      <w:r w:rsidR="00977489">
        <w:rPr>
          <w:noProof/>
          <w:color w:val="auto"/>
          <w:kern w:val="0"/>
          <w:lang w:val="fr-CH" w:eastAsia="fr-CH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B64433E" wp14:editId="6B64433F">
                <wp:simplePos x="0" y="0"/>
                <wp:positionH relativeFrom="column">
                  <wp:posOffset>228600</wp:posOffset>
                </wp:positionH>
                <wp:positionV relativeFrom="paragraph">
                  <wp:posOffset>7614285</wp:posOffset>
                </wp:positionV>
                <wp:extent cx="6057900" cy="0"/>
                <wp:effectExtent l="9525" t="13335" r="9525" b="571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57713" id="Line 16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599.55pt" to="495pt,5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" strokeweight=".25pt">
                <v:shadow color="#ccc"/>
              </v:line>
            </w:pict>
          </mc:Fallback>
        </mc:AlternateContent>
      </w:r>
      <w:r w:rsidR="00977489">
        <w:rPr>
          <w:noProof/>
          <w:color w:val="auto"/>
          <w:kern w:val="0"/>
          <w:lang w:val="fr-CH" w:eastAsia="fr-CH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6B644340" wp14:editId="6B644341">
                <wp:simplePos x="0" y="0"/>
                <wp:positionH relativeFrom="column">
                  <wp:posOffset>228600</wp:posOffset>
                </wp:positionH>
                <wp:positionV relativeFrom="paragraph">
                  <wp:posOffset>7614285</wp:posOffset>
                </wp:positionV>
                <wp:extent cx="6117590" cy="114300"/>
                <wp:effectExtent l="0" t="381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64435F" w14:textId="77777777" w:rsidR="00F559B5" w:rsidRDefault="00F559B5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http://www.bmw-motoclub-geneve.ch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4340" id="Text Box 17" o:spid="_x0000_s1039" type="#_x0000_t202" style="position:absolute;margin-left:18pt;margin-top:599.55pt;width:481.7pt;height:9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" filled="f" fillcolor="black" stroked="f" strokeweight="0" insetpen="t">
                <v:textbox inset="0,0,0,0">
                  <w:txbxContent>
                    <w:p w14:paraId="6B64435F" w14:textId="77777777" w:rsidR="00F559B5" w:rsidRDefault="00F559B5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sz w:val="16"/>
                          <w:szCs w:val="16"/>
                          <w:lang w:val="fr-CH"/>
                        </w:rPr>
                        <w:t>http://www.bmw-motoclub-geneve.ch</w:t>
                      </w:r>
                    </w:p>
                  </w:txbxContent>
                </v:textbox>
              </v:shape>
            </w:pict>
          </mc:Fallback>
        </mc:AlternateContent>
      </w:r>
      <w:r w:rsidR="00977489">
        <w:rPr>
          <w:noProof/>
          <w:color w:val="auto"/>
          <w:kern w:val="0"/>
          <w:lang w:val="fr-CH" w:eastAsia="fr-CH"/>
        </w:rPr>
        <w:drawing>
          <wp:anchor distT="36576" distB="36576" distL="36576" distR="36576" simplePos="0" relativeHeight="251651072" behindDoc="0" locked="0" layoutInCell="1" allowOverlap="1" wp14:anchorId="6B644342" wp14:editId="6B644343">
            <wp:simplePos x="0" y="0"/>
            <wp:positionH relativeFrom="column">
              <wp:posOffset>3082925</wp:posOffset>
            </wp:positionH>
            <wp:positionV relativeFrom="paragraph">
              <wp:posOffset>7783830</wp:posOffset>
            </wp:positionV>
            <wp:extent cx="180340" cy="179705"/>
            <wp:effectExtent l="0" t="0" r="0" b="0"/>
            <wp:wrapNone/>
            <wp:docPr id="18" name="Image 18" descr="BMW3MA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MW3MA2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388F" w:rsidSect="00EA3694">
      <w:type w:val="continuous"/>
      <w:pgSz w:w="11906" w:h="16838"/>
      <w:pgMar w:top="1438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Global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E"/>
    <w:rsid w:val="00017C55"/>
    <w:rsid w:val="000414E5"/>
    <w:rsid w:val="00054AEE"/>
    <w:rsid w:val="000A5959"/>
    <w:rsid w:val="00117ACB"/>
    <w:rsid w:val="00167079"/>
    <w:rsid w:val="001C4C23"/>
    <w:rsid w:val="001C7A6B"/>
    <w:rsid w:val="00227C41"/>
    <w:rsid w:val="0025585B"/>
    <w:rsid w:val="0033736F"/>
    <w:rsid w:val="0036301B"/>
    <w:rsid w:val="00446E98"/>
    <w:rsid w:val="00496F55"/>
    <w:rsid w:val="004D5004"/>
    <w:rsid w:val="00513922"/>
    <w:rsid w:val="00583332"/>
    <w:rsid w:val="00644F3E"/>
    <w:rsid w:val="00736E30"/>
    <w:rsid w:val="00752BBC"/>
    <w:rsid w:val="007C6E37"/>
    <w:rsid w:val="008973AE"/>
    <w:rsid w:val="00977489"/>
    <w:rsid w:val="009C4456"/>
    <w:rsid w:val="00AA703B"/>
    <w:rsid w:val="00B358CD"/>
    <w:rsid w:val="00BE6A67"/>
    <w:rsid w:val="00C31E50"/>
    <w:rsid w:val="00C4388F"/>
    <w:rsid w:val="00DA5B78"/>
    <w:rsid w:val="00E64B3D"/>
    <w:rsid w:val="00E82BC2"/>
    <w:rsid w:val="00E97766"/>
    <w:rsid w:val="00EA3694"/>
    <w:rsid w:val="00F00E66"/>
    <w:rsid w:val="00F224FC"/>
    <w:rsid w:val="00F559B5"/>
    <w:rsid w:val="00FA277C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644327"/>
  <w15:docId w15:val="{A06FA37D-DD82-44E4-8E45-8B51B55A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color w:val="000000"/>
      <w:kern w:val="28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color w:val="000066"/>
      <w:kern w:val="32"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333399"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color w:val="666666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Cs/>
      <w:color w:val="000066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Cs/>
      <w:iCs/>
      <w:color w:val="333399"/>
      <w:sz w:val="20"/>
      <w:szCs w:val="20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Cs/>
      <w:color w:val="666666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Pr>
      <w:b/>
      <w:bCs/>
    </w:rPr>
  </w:style>
  <w:style w:type="character" w:styleId="Lienhypertexte">
    <w:name w:val="Hyperlink"/>
    <w:rPr>
      <w:color w:val="3366CC"/>
      <w:u w:val="single"/>
    </w:rPr>
  </w:style>
  <w:style w:type="character" w:styleId="Lienhypertextesuivivisit">
    <w:name w:val="FollowedHyperlink"/>
    <w:rPr>
      <w:color w:val="666666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auto"/>
      <w:kern w:val="0"/>
      <w:sz w:val="22"/>
      <w:szCs w:val="20"/>
    </w:rPr>
  </w:style>
  <w:style w:type="character" w:customStyle="1" w:styleId="stylecourrierlectronique22">
    <w:name w:val="stylecourrierlectronique22"/>
    <w:semiHidden/>
    <w:rsid w:val="00E97766"/>
    <w:rPr>
      <w:rFonts w:ascii="Arial" w:hAnsi="Arial" w:cs="Arial"/>
      <w:color w:val="000080"/>
      <w:sz w:val="20"/>
    </w:rPr>
  </w:style>
  <w:style w:type="paragraph" w:styleId="NormalWeb">
    <w:name w:val="Normal (Web)"/>
    <w:basedOn w:val="Normal"/>
    <w:rsid w:val="00752BBC"/>
    <w:pPr>
      <w:spacing w:before="100" w:beforeAutospacing="1" w:after="100" w:afterAutospacing="1"/>
    </w:pPr>
    <w:rPr>
      <w:rFonts w:ascii="Times New Roman" w:hAnsi="Times New Roman"/>
      <w:color w:val="auto"/>
      <w:kern w:val="0"/>
    </w:rPr>
  </w:style>
  <w:style w:type="character" w:customStyle="1" w:styleId="xrtl">
    <w:name w:val="xr_tl"/>
    <w:basedOn w:val="Policepardfaut"/>
    <w:rsid w:val="001C4C23"/>
  </w:style>
  <w:style w:type="character" w:customStyle="1" w:styleId="CorpsdetexteCar">
    <w:name w:val="Corps de texte Car"/>
    <w:basedOn w:val="Policepardfaut"/>
    <w:link w:val="Corpsdetexte"/>
    <w:rsid w:val="00E64B3D"/>
    <w:rPr>
      <w:rFonts w:ascii="Trebuchet MS" w:hAnsi="Trebuchet MS"/>
      <w:b/>
      <w:bCs/>
      <w:color w:val="000000"/>
      <w:kern w:val="28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Local%20Settings\Temporary%20Internet%20Files\Content.IE5\YHIJK345\Ent&#234;te%20BMW%20Clu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0955-4C62-44B4-A942-D1BDF887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BMW Club.dot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Philippe Lamoureux</cp:lastModifiedBy>
  <cp:revision>2</cp:revision>
  <cp:lastPrinted>2006-01-26T14:23:00Z</cp:lastPrinted>
  <dcterms:created xsi:type="dcterms:W3CDTF">2025-02-12T18:47:00Z</dcterms:created>
  <dcterms:modified xsi:type="dcterms:W3CDTF">2025-02-12T18:47:00Z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indust 011</vt:lpwstr>
  </property>
</Properties>
</file>