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8089" w14:textId="77777777" w:rsidR="009C09B4" w:rsidRDefault="009C09B4"/>
    <w:tbl>
      <w:tblPr>
        <w:tblW w:w="107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5421"/>
        <w:gridCol w:w="3118"/>
      </w:tblGrid>
      <w:tr w:rsidR="009C09B4" w14:paraId="396C26FF" w14:textId="77777777" w:rsidTr="00CC4FD6">
        <w:trPr>
          <w:cantSplit/>
          <w:jc w:val="center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6AC9EF" w14:textId="77777777" w:rsidR="009C09B4" w:rsidRDefault="000F7BCD" w:rsidP="00CC4FD6">
            <w:pPr>
              <w:spacing w:before="120"/>
              <w:ind w:left="170"/>
              <w:jc w:val="center"/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10C9509F" wp14:editId="16269BE3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158750</wp:posOffset>
                  </wp:positionV>
                  <wp:extent cx="990600" cy="990600"/>
                  <wp:effectExtent l="0" t="0" r="0" b="0"/>
                  <wp:wrapNone/>
                  <wp:docPr id="2" name="Image 2" descr="Logo BMW Moto Club 50 fond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BMW Moto Club 50 fond bl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D19837" w14:textId="77777777" w:rsidR="009C09B4" w:rsidRDefault="009C09B4" w:rsidP="00CC4FD6">
            <w:pPr>
              <w:pStyle w:val="Titre2"/>
              <w:jc w:val="center"/>
            </w:pPr>
          </w:p>
          <w:p w14:paraId="60C926E8" w14:textId="77777777" w:rsidR="009C09B4" w:rsidRDefault="009C09B4" w:rsidP="00CC4FD6">
            <w:pPr>
              <w:jc w:val="center"/>
              <w:rPr>
                <w:b/>
                <w:sz w:val="12"/>
              </w:rPr>
            </w:pPr>
          </w:p>
          <w:p w14:paraId="1FE68394" w14:textId="77777777" w:rsidR="009C09B4" w:rsidRDefault="009C09B4" w:rsidP="00CC4FD6">
            <w:pPr>
              <w:pStyle w:val="Titre3"/>
            </w:pPr>
            <w:r>
              <w:t xml:space="preserve">SEANCE DE COMITE </w:t>
            </w:r>
          </w:p>
          <w:p w14:paraId="69528175" w14:textId="77777777" w:rsidR="009C09B4" w:rsidRDefault="009C09B4" w:rsidP="00CC4FD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PROCES VERBAL</w:t>
            </w:r>
          </w:p>
          <w:p w14:paraId="1D3D444A" w14:textId="77777777" w:rsidR="009C09B4" w:rsidRPr="00F30DBF" w:rsidRDefault="00F30DBF" w:rsidP="00F30DBF">
            <w:pPr>
              <w:jc w:val="center"/>
              <w:rPr>
                <w:rFonts w:ascii="Arial" w:hAnsi="Arial"/>
                <w:b/>
                <w:i/>
                <w:sz w:val="28"/>
                <w:u w:val="single"/>
              </w:rPr>
            </w:pPr>
            <w:r w:rsidRPr="00E7640C">
              <w:rPr>
                <w:rFonts w:ascii="Arial" w:hAnsi="Arial"/>
                <w:b/>
                <w:i/>
                <w:sz w:val="28"/>
                <w:u w:val="single"/>
              </w:rPr>
              <w:t>Date et heure début-fin</w:t>
            </w:r>
          </w:p>
          <w:p w14:paraId="52719C1B" w14:textId="77777777" w:rsidR="009C09B4" w:rsidRPr="00283BEA" w:rsidRDefault="009C09B4" w:rsidP="00CC4FD6">
            <w:pPr>
              <w:jc w:val="center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7E8DC0" w14:textId="77777777" w:rsidR="009C09B4" w:rsidRDefault="000F7BCD" w:rsidP="00CC4FD6">
            <w:pPr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anchor distT="36576" distB="36576" distL="36576" distR="36576" simplePos="0" relativeHeight="251658240" behindDoc="0" locked="0" layoutInCell="1" allowOverlap="1" wp14:anchorId="623708D0" wp14:editId="7459F9FD">
                  <wp:simplePos x="0" y="0"/>
                  <wp:positionH relativeFrom="column">
                    <wp:posOffset>6157595</wp:posOffset>
                  </wp:positionH>
                  <wp:positionV relativeFrom="paragraph">
                    <wp:posOffset>342265</wp:posOffset>
                  </wp:positionV>
                  <wp:extent cx="992505" cy="992505"/>
                  <wp:effectExtent l="0" t="0" r="0" b="0"/>
                  <wp:wrapNone/>
                  <wp:docPr id="3" name="Image 3" descr="Logo BMW Moto Club 50 fond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BMW Moto Club 50 fond bl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10E5B3" w14:textId="77777777" w:rsidR="009C09B4" w:rsidRDefault="009C09B4" w:rsidP="00CC4FD6">
            <w:pPr>
              <w:pStyle w:val="Titre4"/>
            </w:pPr>
          </w:p>
          <w:p w14:paraId="3048F40C" w14:textId="77777777" w:rsidR="009C09B4" w:rsidRPr="00E7640C" w:rsidRDefault="009C09B4" w:rsidP="00CC4FD6">
            <w:pPr>
              <w:pStyle w:val="Titre4"/>
              <w:rPr>
                <w:color w:val="FF0000"/>
                <w:sz w:val="36"/>
                <w:szCs w:val="36"/>
              </w:rPr>
            </w:pPr>
            <w:r w:rsidRPr="00E7640C">
              <w:rPr>
                <w:color w:val="FF0000"/>
                <w:sz w:val="36"/>
                <w:szCs w:val="36"/>
              </w:rPr>
              <w:t>BMW Moto Club Genève</w:t>
            </w:r>
          </w:p>
          <w:p w14:paraId="79C7391D" w14:textId="77777777" w:rsidR="009C09B4" w:rsidRDefault="009C09B4" w:rsidP="00CC4FD6"/>
          <w:p w14:paraId="6AE6F5AF" w14:textId="77777777" w:rsidR="009C09B4" w:rsidRDefault="009C09B4" w:rsidP="00CC4FD6">
            <w:pPr>
              <w:jc w:val="center"/>
              <w:rPr>
                <w:rFonts w:ascii="Tiempo (WN/Scal)" w:hAnsi="Tiempo (WN/Scal)"/>
                <w:b/>
                <w:sz w:val="28"/>
              </w:rPr>
            </w:pPr>
          </w:p>
        </w:tc>
      </w:tr>
    </w:tbl>
    <w:p w14:paraId="0520D830" w14:textId="77777777" w:rsidR="009C09B4" w:rsidRDefault="009C09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1134"/>
        <w:gridCol w:w="1275"/>
      </w:tblGrid>
      <w:tr w:rsidR="00A07956" w14:paraId="2F898FCF" w14:textId="77777777" w:rsidTr="000A653B">
        <w:tc>
          <w:tcPr>
            <w:tcW w:w="3331" w:type="dxa"/>
          </w:tcPr>
          <w:p w14:paraId="58124ADB" w14:textId="77777777" w:rsidR="00A07956" w:rsidRDefault="00A07956" w:rsidP="009C09B4">
            <w:pPr>
              <w:pStyle w:val="En-tte"/>
              <w:tabs>
                <w:tab w:val="clear" w:pos="4536"/>
                <w:tab w:val="clear" w:pos="9072"/>
                <w:tab w:val="left" w:pos="709"/>
                <w:tab w:val="left" w:pos="2127"/>
              </w:tabs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701" w:type="dxa"/>
          </w:tcPr>
          <w:p w14:paraId="50CE8DD9" w14:textId="77777777" w:rsidR="00A07956" w:rsidRDefault="00A07956" w:rsidP="009C09B4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14:paraId="1F2492F4" w14:textId="77777777" w:rsidR="00A07956" w:rsidRDefault="00A07956" w:rsidP="009C09B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Présents</w:t>
            </w:r>
          </w:p>
        </w:tc>
        <w:tc>
          <w:tcPr>
            <w:tcW w:w="1275" w:type="dxa"/>
          </w:tcPr>
          <w:p w14:paraId="59265B4D" w14:textId="77777777" w:rsidR="00A07956" w:rsidRDefault="00A07956" w:rsidP="009C09B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Excusés</w:t>
            </w:r>
          </w:p>
        </w:tc>
      </w:tr>
      <w:tr w:rsidR="00A07956" w14:paraId="1BE3245D" w14:textId="77777777" w:rsidTr="000A653B">
        <w:tc>
          <w:tcPr>
            <w:tcW w:w="3331" w:type="dxa"/>
          </w:tcPr>
          <w:p w14:paraId="4B5ED52F" w14:textId="18D5BF15" w:rsidR="00A07956" w:rsidRDefault="00AC3D39" w:rsidP="009C09B4">
            <w:pPr>
              <w:pStyle w:val="En-tte"/>
              <w:tabs>
                <w:tab w:val="clear" w:pos="4536"/>
                <w:tab w:val="clear" w:pos="9072"/>
                <w:tab w:val="left" w:pos="709"/>
                <w:tab w:val="left" w:pos="212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Sylvie Rotelli</w:t>
            </w:r>
          </w:p>
        </w:tc>
        <w:tc>
          <w:tcPr>
            <w:tcW w:w="1701" w:type="dxa"/>
          </w:tcPr>
          <w:p w14:paraId="102555E0" w14:textId="727F40A8" w:rsidR="00A07956" w:rsidRDefault="003B6D1E" w:rsidP="009C09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Président</w:t>
            </w:r>
            <w:r w:rsidR="00AC3D39">
              <w:rPr>
                <w:rFonts w:ascii="Arial" w:hAnsi="Arial"/>
              </w:rPr>
              <w:t>e</w:t>
            </w:r>
          </w:p>
        </w:tc>
        <w:tc>
          <w:tcPr>
            <w:tcW w:w="1134" w:type="dxa"/>
          </w:tcPr>
          <w:p w14:paraId="035C3823" w14:textId="77777777" w:rsidR="00A07956" w:rsidRPr="00283BEA" w:rsidRDefault="00A07956" w:rsidP="009C09B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</w:tcPr>
          <w:p w14:paraId="03E24E51" w14:textId="77777777" w:rsidR="00A07956" w:rsidRPr="00283BEA" w:rsidRDefault="00A07956" w:rsidP="009C09B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07956" w14:paraId="6064C96A" w14:textId="77777777" w:rsidTr="000A653B">
        <w:tc>
          <w:tcPr>
            <w:tcW w:w="3331" w:type="dxa"/>
          </w:tcPr>
          <w:p w14:paraId="73F6BA55" w14:textId="7456BF0A" w:rsidR="00A07956" w:rsidRDefault="00AC3D39" w:rsidP="009C09B4">
            <w:pPr>
              <w:pStyle w:val="En-tte"/>
              <w:tabs>
                <w:tab w:val="clear" w:pos="4536"/>
                <w:tab w:val="clear" w:pos="9072"/>
                <w:tab w:val="left" w:pos="709"/>
                <w:tab w:val="left" w:pos="212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Heidi Risacher</w:t>
            </w:r>
          </w:p>
        </w:tc>
        <w:tc>
          <w:tcPr>
            <w:tcW w:w="1701" w:type="dxa"/>
          </w:tcPr>
          <w:p w14:paraId="5B5731B5" w14:textId="63D80D33" w:rsidR="00A07956" w:rsidRDefault="003A74D8" w:rsidP="009C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V</w:t>
            </w:r>
            <w:r w:rsidR="000A653B">
              <w:rPr>
                <w:rFonts w:ascii="Arial" w:hAnsi="Arial"/>
                <w:lang w:val="de-DE"/>
              </w:rPr>
              <w:t>ice</w:t>
            </w:r>
            <w:r w:rsidR="000A653B" w:rsidRPr="002938B9">
              <w:rPr>
                <w:rFonts w:ascii="Arial" w:hAnsi="Arial"/>
                <w:lang w:val="fr-CH"/>
              </w:rPr>
              <w:t>-</w:t>
            </w:r>
            <w:r>
              <w:rPr>
                <w:rFonts w:ascii="Arial" w:hAnsi="Arial"/>
                <w:lang w:val="fr-CH"/>
              </w:rPr>
              <w:t>P</w:t>
            </w:r>
            <w:r w:rsidR="000A653B" w:rsidRPr="002938B9">
              <w:rPr>
                <w:rFonts w:ascii="Arial" w:hAnsi="Arial"/>
                <w:lang w:val="fr-CH"/>
              </w:rPr>
              <w:t>résident</w:t>
            </w:r>
            <w:r w:rsidR="00AC3D39">
              <w:rPr>
                <w:rFonts w:ascii="Arial" w:hAnsi="Arial"/>
                <w:lang w:val="fr-CH"/>
              </w:rPr>
              <w:t>e</w:t>
            </w:r>
          </w:p>
        </w:tc>
        <w:tc>
          <w:tcPr>
            <w:tcW w:w="1134" w:type="dxa"/>
          </w:tcPr>
          <w:p w14:paraId="3B1ADD12" w14:textId="77777777" w:rsidR="00A07956" w:rsidRPr="00283BEA" w:rsidRDefault="00A07956" w:rsidP="009C09B4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275" w:type="dxa"/>
          </w:tcPr>
          <w:p w14:paraId="109FE019" w14:textId="77777777" w:rsidR="00A07956" w:rsidRPr="00283BEA" w:rsidRDefault="00A07956" w:rsidP="009C09B4">
            <w:pPr>
              <w:jc w:val="center"/>
              <w:rPr>
                <w:rFonts w:ascii="Arial" w:hAnsi="Arial"/>
                <w:lang w:val="de-DE"/>
              </w:rPr>
            </w:pPr>
          </w:p>
        </w:tc>
      </w:tr>
      <w:tr w:rsidR="00A07956" w14:paraId="10CA04CF" w14:textId="77777777" w:rsidTr="000A653B">
        <w:tc>
          <w:tcPr>
            <w:tcW w:w="3331" w:type="dxa"/>
            <w:tcBorders>
              <w:bottom w:val="single" w:sz="4" w:space="0" w:color="auto"/>
            </w:tcBorders>
          </w:tcPr>
          <w:p w14:paraId="158FD967" w14:textId="75C9B528" w:rsidR="00A07956" w:rsidRPr="00283BEA" w:rsidRDefault="00AC3D39" w:rsidP="002938B9">
            <w:pPr>
              <w:pStyle w:val="En-tte"/>
              <w:tabs>
                <w:tab w:val="clear" w:pos="4536"/>
                <w:tab w:val="clear" w:pos="9072"/>
                <w:tab w:val="left" w:pos="709"/>
                <w:tab w:val="left" w:pos="212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Ester Terrier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93FB7D" w14:textId="19615953" w:rsidR="00A07956" w:rsidRDefault="003B6D1E" w:rsidP="009C09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Trésori</w:t>
            </w:r>
            <w:r w:rsidR="00AC3D39">
              <w:rPr>
                <w:rFonts w:ascii="Arial" w:hAnsi="Arial"/>
              </w:rPr>
              <w:t>è</w:t>
            </w:r>
            <w:r>
              <w:rPr>
                <w:rFonts w:ascii="Arial" w:hAnsi="Arial"/>
              </w:rPr>
              <w:t>r</w:t>
            </w:r>
            <w:r w:rsidR="00AC3D39">
              <w:rPr>
                <w:rFonts w:ascii="Arial" w:hAnsi="Arial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23D7A8" w14:textId="77777777" w:rsidR="00A07956" w:rsidRPr="00283BEA" w:rsidRDefault="00A07956" w:rsidP="009C09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151B6D" w14:textId="77777777" w:rsidR="00A07956" w:rsidRPr="00283BEA" w:rsidRDefault="00A07956" w:rsidP="009C09B4">
            <w:pPr>
              <w:jc w:val="center"/>
              <w:rPr>
                <w:rFonts w:ascii="Arial" w:hAnsi="Arial"/>
              </w:rPr>
            </w:pPr>
          </w:p>
        </w:tc>
      </w:tr>
      <w:tr w:rsidR="00A07956" w14:paraId="294AF9BE" w14:textId="77777777" w:rsidTr="000A653B">
        <w:tc>
          <w:tcPr>
            <w:tcW w:w="3331" w:type="dxa"/>
            <w:tcBorders>
              <w:bottom w:val="single" w:sz="4" w:space="0" w:color="auto"/>
            </w:tcBorders>
          </w:tcPr>
          <w:p w14:paraId="3127355E" w14:textId="00FB2BC9" w:rsidR="00A07956" w:rsidRDefault="00AC3D39" w:rsidP="009C09B4">
            <w:pPr>
              <w:pStyle w:val="En-tte"/>
              <w:tabs>
                <w:tab w:val="clear" w:pos="4536"/>
                <w:tab w:val="clear" w:pos="9072"/>
                <w:tab w:val="left" w:pos="709"/>
                <w:tab w:val="left" w:pos="993"/>
                <w:tab w:val="left" w:pos="212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Nathalie Delvechio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372B84" w14:textId="2023CB4E" w:rsidR="00A07956" w:rsidRDefault="00AE2A83" w:rsidP="009C09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Secrétaire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8D5507" w14:textId="152F9911" w:rsidR="00A07956" w:rsidRPr="00283BEA" w:rsidRDefault="00A07956" w:rsidP="009C09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039A80" w14:textId="77777777" w:rsidR="00A07956" w:rsidRPr="00283BEA" w:rsidRDefault="00A07956" w:rsidP="009C09B4">
            <w:pPr>
              <w:jc w:val="center"/>
              <w:rPr>
                <w:rFonts w:ascii="Arial" w:hAnsi="Arial"/>
              </w:rPr>
            </w:pPr>
          </w:p>
        </w:tc>
      </w:tr>
      <w:tr w:rsidR="001B2EE1" w14:paraId="228D844C" w14:textId="77777777" w:rsidTr="000A653B">
        <w:tc>
          <w:tcPr>
            <w:tcW w:w="3331" w:type="dxa"/>
          </w:tcPr>
          <w:p w14:paraId="3C5BAE50" w14:textId="5E0FD181" w:rsidR="001B2EE1" w:rsidRDefault="00AE2A83" w:rsidP="009C09B4">
            <w:pPr>
              <w:tabs>
                <w:tab w:val="left" w:pos="709"/>
                <w:tab w:val="left" w:pos="212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Georges Tombet</w:t>
            </w:r>
          </w:p>
        </w:tc>
        <w:tc>
          <w:tcPr>
            <w:tcW w:w="1701" w:type="dxa"/>
          </w:tcPr>
          <w:p w14:paraId="243B070F" w14:textId="442E35BD" w:rsidR="001B2EE1" w:rsidRDefault="00AE2A83" w:rsidP="009C09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Economat</w:t>
            </w:r>
          </w:p>
        </w:tc>
        <w:tc>
          <w:tcPr>
            <w:tcW w:w="1134" w:type="dxa"/>
          </w:tcPr>
          <w:p w14:paraId="078A95AE" w14:textId="7397C314" w:rsidR="001B2EE1" w:rsidRPr="00283BEA" w:rsidRDefault="001B2EE1" w:rsidP="009C09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6A9CF5C5" w14:textId="77777777" w:rsidR="001B2EE1" w:rsidRPr="00283BEA" w:rsidRDefault="001B2EE1" w:rsidP="009C09B4">
            <w:pPr>
              <w:jc w:val="center"/>
              <w:rPr>
                <w:rFonts w:ascii="Arial" w:hAnsi="Arial"/>
              </w:rPr>
            </w:pPr>
          </w:p>
        </w:tc>
      </w:tr>
      <w:tr w:rsidR="000F7BCD" w14:paraId="1311C5A0" w14:textId="77777777" w:rsidTr="000A653B">
        <w:tc>
          <w:tcPr>
            <w:tcW w:w="3331" w:type="dxa"/>
          </w:tcPr>
          <w:p w14:paraId="2A192982" w14:textId="3B77A45E" w:rsidR="000F7BCD" w:rsidRDefault="00AC3D39" w:rsidP="000F7BCD">
            <w:pPr>
              <w:tabs>
                <w:tab w:val="left" w:pos="709"/>
                <w:tab w:val="left" w:pos="2127"/>
              </w:tabs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Philippe Lamoureux</w:t>
            </w:r>
          </w:p>
        </w:tc>
        <w:tc>
          <w:tcPr>
            <w:tcW w:w="1701" w:type="dxa"/>
          </w:tcPr>
          <w:p w14:paraId="225A2829" w14:textId="4090EF59" w:rsidR="000F7BCD" w:rsidRDefault="00AE2A83" w:rsidP="000F7B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Evènementiel</w:t>
            </w:r>
          </w:p>
        </w:tc>
        <w:tc>
          <w:tcPr>
            <w:tcW w:w="1134" w:type="dxa"/>
          </w:tcPr>
          <w:p w14:paraId="77C36EC1" w14:textId="77777777" w:rsidR="000F7BCD" w:rsidRPr="00283BEA" w:rsidRDefault="000F7BCD" w:rsidP="000F7BC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1F7CD55B" w14:textId="77777777" w:rsidR="000F7BCD" w:rsidRPr="00283BEA" w:rsidRDefault="000F7BCD" w:rsidP="000F7BCD">
            <w:pPr>
              <w:jc w:val="center"/>
              <w:rPr>
                <w:rFonts w:ascii="Arial" w:hAnsi="Arial"/>
              </w:rPr>
            </w:pPr>
          </w:p>
        </w:tc>
      </w:tr>
      <w:tr w:rsidR="000F7BCD" w14:paraId="3AC29D40" w14:textId="77777777" w:rsidTr="000A653B">
        <w:tc>
          <w:tcPr>
            <w:tcW w:w="3331" w:type="dxa"/>
          </w:tcPr>
          <w:p w14:paraId="2BD73C21" w14:textId="6BACEB9E" w:rsidR="000F7BCD" w:rsidRDefault="00AC3D39" w:rsidP="000F7BCD">
            <w:pPr>
              <w:tabs>
                <w:tab w:val="left" w:pos="709"/>
                <w:tab w:val="left" w:pos="2127"/>
              </w:tabs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Chloé Bezinge</w:t>
            </w:r>
          </w:p>
        </w:tc>
        <w:tc>
          <w:tcPr>
            <w:tcW w:w="1701" w:type="dxa"/>
          </w:tcPr>
          <w:p w14:paraId="7B2A8FE2" w14:textId="77777777" w:rsidR="000F7BCD" w:rsidRDefault="000F7BCD" w:rsidP="000F7B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Web Master</w:t>
            </w:r>
          </w:p>
        </w:tc>
        <w:tc>
          <w:tcPr>
            <w:tcW w:w="1134" w:type="dxa"/>
          </w:tcPr>
          <w:p w14:paraId="2ADEBF66" w14:textId="77777777" w:rsidR="000F7BCD" w:rsidRPr="00283BEA" w:rsidRDefault="000F7BCD" w:rsidP="000F7BC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E616DEB" w14:textId="77777777" w:rsidR="000F7BCD" w:rsidRPr="00283BEA" w:rsidRDefault="000F7BCD" w:rsidP="000F7BCD">
            <w:pPr>
              <w:jc w:val="center"/>
              <w:rPr>
                <w:rFonts w:ascii="Arial" w:hAnsi="Arial"/>
              </w:rPr>
            </w:pPr>
          </w:p>
        </w:tc>
      </w:tr>
      <w:tr w:rsidR="000F7BCD" w14:paraId="322BFA2F" w14:textId="77777777" w:rsidTr="000A653B"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61A9" w14:textId="77777777" w:rsidR="000F7BCD" w:rsidRDefault="000F7BCD" w:rsidP="000F7BCD">
            <w:pPr>
              <w:pStyle w:val="En-tte"/>
              <w:tabs>
                <w:tab w:val="clear" w:pos="4536"/>
                <w:tab w:val="clear" w:pos="9072"/>
                <w:tab w:val="left" w:pos="709"/>
                <w:tab w:val="left" w:pos="993"/>
                <w:tab w:val="left" w:pos="2127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A8030" w14:textId="77777777" w:rsidR="000F7BCD" w:rsidRPr="001F57F6" w:rsidRDefault="000F7BCD" w:rsidP="000F7BCD">
            <w:pPr>
              <w:pStyle w:val="En-tte"/>
              <w:tabs>
                <w:tab w:val="clear" w:pos="4536"/>
                <w:tab w:val="clear" w:pos="9072"/>
                <w:tab w:val="left" w:pos="709"/>
                <w:tab w:val="left" w:pos="993"/>
                <w:tab w:val="left" w:pos="2127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48B94" w14:textId="77777777" w:rsidR="000F7BCD" w:rsidRPr="00283BEA" w:rsidRDefault="000F7BCD" w:rsidP="000F7BCD">
            <w:pPr>
              <w:pStyle w:val="En-tte"/>
              <w:tabs>
                <w:tab w:val="clear" w:pos="4536"/>
                <w:tab w:val="clear" w:pos="9072"/>
                <w:tab w:val="left" w:pos="709"/>
                <w:tab w:val="left" w:pos="993"/>
                <w:tab w:val="left" w:pos="2127"/>
              </w:tabs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B73F2" w14:textId="77777777" w:rsidR="000F7BCD" w:rsidRPr="00283BEA" w:rsidRDefault="000F7BCD" w:rsidP="000F7BCD">
            <w:pPr>
              <w:pStyle w:val="En-tte"/>
              <w:tabs>
                <w:tab w:val="clear" w:pos="4536"/>
                <w:tab w:val="clear" w:pos="9072"/>
                <w:tab w:val="left" w:pos="709"/>
                <w:tab w:val="left" w:pos="993"/>
                <w:tab w:val="left" w:pos="2127"/>
              </w:tabs>
              <w:rPr>
                <w:rFonts w:ascii="Arial" w:hAnsi="Arial"/>
              </w:rPr>
            </w:pPr>
          </w:p>
        </w:tc>
      </w:tr>
    </w:tbl>
    <w:p w14:paraId="5C29ACCC" w14:textId="77777777" w:rsidR="00A07956" w:rsidRDefault="00A07956" w:rsidP="00735A60">
      <w:pPr>
        <w:pStyle w:val="Titre1"/>
      </w:pPr>
      <w:r>
        <w:t>Ordre du jour :</w:t>
      </w:r>
    </w:p>
    <w:p w14:paraId="0AB99E00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PV du précédent comité</w:t>
      </w:r>
    </w:p>
    <w:p w14:paraId="0DEF09AB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Inscriptions / Démissions</w:t>
      </w:r>
    </w:p>
    <w:p w14:paraId="2652AA48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Finances</w:t>
      </w:r>
    </w:p>
    <w:p w14:paraId="4C5B58BC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Activités</w:t>
      </w:r>
    </w:p>
    <w:p w14:paraId="6767F032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Commission sortie</w:t>
      </w:r>
    </w:p>
    <w:p w14:paraId="1976AE72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Matériel</w:t>
      </w:r>
    </w:p>
    <w:p w14:paraId="790EFDB0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Site Internet</w:t>
      </w:r>
    </w:p>
    <w:p w14:paraId="4F274492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Courrier</w:t>
      </w:r>
    </w:p>
    <w:p w14:paraId="307E63CA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Divers</w:t>
      </w:r>
    </w:p>
    <w:p w14:paraId="7BC7128C" w14:textId="77777777" w:rsidR="00A07A37" w:rsidRPr="00A07A37" w:rsidRDefault="00A07A37" w:rsidP="00A07A37">
      <w:pPr>
        <w:numPr>
          <w:ilvl w:val="0"/>
          <w:numId w:val="14"/>
        </w:numPr>
        <w:spacing w:before="80" w:after="80"/>
        <w:rPr>
          <w:rFonts w:ascii="Arial" w:hAnsi="Arial"/>
        </w:rPr>
      </w:pPr>
      <w:r w:rsidRPr="00A07A37">
        <w:rPr>
          <w:rFonts w:ascii="Arial" w:hAnsi="Arial"/>
        </w:rPr>
        <w:t>Prochaine réunion</w:t>
      </w:r>
    </w:p>
    <w:p w14:paraId="2FBCC0C1" w14:textId="12E81676" w:rsidR="001F57F6" w:rsidRDefault="001F57F6" w:rsidP="00A07A37">
      <w:pPr>
        <w:pStyle w:val="Titre1"/>
        <w:numPr>
          <w:ilvl w:val="0"/>
          <w:numId w:val="41"/>
        </w:numPr>
      </w:pPr>
      <w:r>
        <w:t>P</w:t>
      </w:r>
      <w:r w:rsidR="00724287">
        <w:t>V du précédent comité</w:t>
      </w:r>
    </w:p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134"/>
        <w:gridCol w:w="992"/>
      </w:tblGrid>
      <w:tr w:rsidR="001F57F6" w14:paraId="50633661" w14:textId="77777777" w:rsidTr="00A8702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3B7EFB" w14:textId="77777777" w:rsidR="001F57F6" w:rsidRDefault="001F57F6" w:rsidP="00A8702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Commentaires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5F57" w14:textId="77777777" w:rsidR="001F57F6" w:rsidRDefault="001F57F6" w:rsidP="00A870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ED65B3" w14:textId="77777777" w:rsidR="001F57F6" w:rsidRDefault="001F57F6" w:rsidP="00A8702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Quand</w:t>
            </w:r>
          </w:p>
        </w:tc>
      </w:tr>
      <w:tr w:rsidR="001F57F6" w14:paraId="79EF0B88" w14:textId="77777777" w:rsidTr="00A8702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2A037B" w14:textId="77777777" w:rsidR="00FA2FA8" w:rsidRDefault="00FA2FA8" w:rsidP="00C30E17">
            <w:pPr>
              <w:rPr>
                <w:rFonts w:ascii="Arial" w:hAnsi="Arial"/>
              </w:rPr>
            </w:pPr>
          </w:p>
          <w:p w14:paraId="2BD429CD" w14:textId="77777777" w:rsidR="000A653B" w:rsidRPr="00F57629" w:rsidRDefault="000A653B" w:rsidP="00F30DBF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6615" w14:textId="77777777" w:rsidR="00480812" w:rsidRDefault="00480812" w:rsidP="00A8702F">
            <w:pPr>
              <w:jc w:val="center"/>
              <w:rPr>
                <w:rFonts w:ascii="Arial" w:hAnsi="Arial"/>
              </w:rPr>
            </w:pPr>
          </w:p>
          <w:p w14:paraId="11DCE77C" w14:textId="77777777" w:rsidR="00F30DBF" w:rsidRDefault="00F30DBF" w:rsidP="00A8702F">
            <w:pPr>
              <w:jc w:val="center"/>
              <w:rPr>
                <w:rFonts w:ascii="Arial" w:hAnsi="Arial"/>
              </w:rPr>
            </w:pPr>
          </w:p>
          <w:p w14:paraId="62A927D5" w14:textId="77777777" w:rsidR="00BB0B29" w:rsidRDefault="00BB0B29" w:rsidP="00F30DB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6A0188" w14:textId="77777777" w:rsidR="00480812" w:rsidRDefault="00480812" w:rsidP="00A8702F">
            <w:pPr>
              <w:jc w:val="center"/>
              <w:rPr>
                <w:rFonts w:ascii="Arial" w:hAnsi="Arial"/>
              </w:rPr>
            </w:pPr>
          </w:p>
          <w:p w14:paraId="13C96825" w14:textId="77777777" w:rsidR="00F30DBF" w:rsidRDefault="00F30DBF" w:rsidP="00A8702F">
            <w:pPr>
              <w:jc w:val="center"/>
              <w:rPr>
                <w:rFonts w:ascii="Arial" w:hAnsi="Arial"/>
              </w:rPr>
            </w:pPr>
          </w:p>
          <w:p w14:paraId="30AD0D96" w14:textId="77777777" w:rsidR="00BB0B29" w:rsidRDefault="00BB0B29" w:rsidP="00F30DBF">
            <w:pPr>
              <w:jc w:val="center"/>
              <w:rPr>
                <w:rFonts w:ascii="Arial" w:hAnsi="Arial"/>
              </w:rPr>
            </w:pPr>
          </w:p>
        </w:tc>
      </w:tr>
    </w:tbl>
    <w:p w14:paraId="629A4AA7" w14:textId="77777777" w:rsidR="0025241F" w:rsidRPr="0025241F" w:rsidRDefault="002360AB" w:rsidP="00A07A37">
      <w:pPr>
        <w:pStyle w:val="Titre1"/>
        <w:numPr>
          <w:ilvl w:val="0"/>
          <w:numId w:val="41"/>
        </w:numPr>
      </w:pPr>
      <w:r>
        <w:t>Inscriptions / Démissions</w:t>
      </w:r>
    </w:p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056"/>
        <w:gridCol w:w="1070"/>
      </w:tblGrid>
      <w:tr w:rsidR="00624BCB" w14:paraId="2F3E1359" w14:textId="77777777" w:rsidTr="00125241">
        <w:trPr>
          <w:trHeight w:val="31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2ED863" w14:textId="77777777" w:rsidR="00624BCB" w:rsidRDefault="00624BCB" w:rsidP="006E708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Commentaires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2123" w14:textId="77777777" w:rsidR="00624BCB" w:rsidRDefault="00624BCB" w:rsidP="006E70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Qui</w:t>
            </w: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740704" w14:textId="77777777" w:rsidR="00624BCB" w:rsidRDefault="00624BCB" w:rsidP="006E708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Quand</w:t>
            </w:r>
          </w:p>
        </w:tc>
      </w:tr>
      <w:tr w:rsidR="00624BCB" w:rsidRPr="00BB0B29" w14:paraId="485BE42B" w14:textId="77777777" w:rsidTr="0012524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791093" w14:textId="77777777" w:rsidR="00A73ACC" w:rsidRDefault="00A73ACC" w:rsidP="00F30DBF">
            <w:pPr>
              <w:rPr>
                <w:rFonts w:ascii="Arial" w:hAnsi="Arial"/>
                <w:lang w:val="fr-CH"/>
              </w:rPr>
            </w:pPr>
          </w:p>
          <w:p w14:paraId="6E7DD009" w14:textId="77777777" w:rsidR="00F30DBF" w:rsidRDefault="00F30DBF" w:rsidP="00F30DBF">
            <w:pPr>
              <w:rPr>
                <w:rFonts w:ascii="Arial" w:hAnsi="Arial"/>
                <w:lang w:val="fr-CH"/>
              </w:rPr>
            </w:pPr>
          </w:p>
          <w:p w14:paraId="6BA2D431" w14:textId="77777777" w:rsidR="00F30DBF" w:rsidRPr="00BB0B29" w:rsidRDefault="00F30DBF" w:rsidP="00F30DBF">
            <w:pPr>
              <w:rPr>
                <w:rFonts w:ascii="Arial" w:hAnsi="Arial"/>
                <w:lang w:val="fr-CH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3D6E" w14:textId="77777777" w:rsidR="002360AB" w:rsidRDefault="002360AB" w:rsidP="00BB0B29">
            <w:pPr>
              <w:jc w:val="center"/>
              <w:rPr>
                <w:rFonts w:ascii="Arial" w:hAnsi="Arial"/>
                <w:lang w:val="fr-CH"/>
              </w:rPr>
            </w:pPr>
          </w:p>
          <w:p w14:paraId="574898E0" w14:textId="77777777" w:rsidR="00BB0B29" w:rsidRPr="00BB0B29" w:rsidRDefault="00BB0B29" w:rsidP="00F30DBF">
            <w:pPr>
              <w:jc w:val="center"/>
              <w:rPr>
                <w:rFonts w:ascii="Arial" w:hAnsi="Arial"/>
                <w:lang w:val="fr-CH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DA324" w14:textId="77777777" w:rsidR="00624BCB" w:rsidRDefault="00624BCB" w:rsidP="006E708E">
            <w:pPr>
              <w:jc w:val="center"/>
              <w:rPr>
                <w:rFonts w:ascii="Arial" w:hAnsi="Arial"/>
                <w:lang w:val="fr-CH"/>
              </w:rPr>
            </w:pPr>
          </w:p>
          <w:p w14:paraId="670866C8" w14:textId="77777777" w:rsidR="00125241" w:rsidRPr="00BB0B29" w:rsidRDefault="00125241" w:rsidP="006E708E">
            <w:pPr>
              <w:jc w:val="center"/>
              <w:rPr>
                <w:rFonts w:ascii="Arial" w:hAnsi="Arial"/>
                <w:lang w:val="fr-CH"/>
              </w:rPr>
            </w:pPr>
          </w:p>
        </w:tc>
      </w:tr>
    </w:tbl>
    <w:p w14:paraId="084D137A" w14:textId="77777777" w:rsidR="0018060D" w:rsidRPr="0018060D" w:rsidRDefault="000A653B" w:rsidP="00A07A37">
      <w:pPr>
        <w:pStyle w:val="Titre1"/>
        <w:numPr>
          <w:ilvl w:val="0"/>
          <w:numId w:val="41"/>
        </w:numPr>
      </w:pPr>
      <w:r>
        <w:t>Finances</w:t>
      </w:r>
    </w:p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134"/>
        <w:gridCol w:w="992"/>
      </w:tblGrid>
      <w:tr w:rsidR="00624BCB" w14:paraId="042CDD00" w14:textId="77777777" w:rsidTr="006E70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F0D83C" w14:textId="77777777" w:rsidR="00624BCB" w:rsidRDefault="00624BCB" w:rsidP="006E708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="00125241"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</w:rPr>
              <w:t>mmentaires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3005" w14:textId="77777777" w:rsidR="00624BCB" w:rsidRDefault="00624BCB" w:rsidP="006E70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D2E877" w14:textId="77777777" w:rsidR="00624BCB" w:rsidRDefault="00624BCB" w:rsidP="006E708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Quand</w:t>
            </w:r>
          </w:p>
        </w:tc>
      </w:tr>
      <w:tr w:rsidR="00624BCB" w14:paraId="0A3B451D" w14:textId="77777777" w:rsidTr="006E70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26EC37" w14:textId="77777777" w:rsidR="00056D8A" w:rsidRDefault="00056D8A" w:rsidP="00056D8A">
            <w:pPr>
              <w:rPr>
                <w:rFonts w:ascii="Arial" w:hAnsi="Arial"/>
              </w:rPr>
            </w:pPr>
          </w:p>
          <w:p w14:paraId="1840E20F" w14:textId="77777777" w:rsidR="000A653B" w:rsidRDefault="000A653B" w:rsidP="005C7598">
            <w:pPr>
              <w:rPr>
                <w:rFonts w:ascii="Arial" w:hAnsi="Arial"/>
              </w:rPr>
            </w:pPr>
          </w:p>
          <w:p w14:paraId="0C2D1864" w14:textId="77777777" w:rsidR="00F30DBF" w:rsidRDefault="00F30DBF" w:rsidP="005C759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7DFC" w14:textId="77777777" w:rsidR="00467EB2" w:rsidRDefault="00467EB2" w:rsidP="006E708E">
            <w:pPr>
              <w:jc w:val="center"/>
              <w:rPr>
                <w:rFonts w:ascii="Arial" w:hAnsi="Arial"/>
              </w:rPr>
            </w:pPr>
          </w:p>
          <w:p w14:paraId="55A6F53A" w14:textId="77777777" w:rsidR="00125241" w:rsidRDefault="00125241" w:rsidP="006E708E">
            <w:pPr>
              <w:jc w:val="center"/>
              <w:rPr>
                <w:rFonts w:ascii="Arial" w:hAnsi="Arial"/>
              </w:rPr>
            </w:pPr>
          </w:p>
          <w:p w14:paraId="011A9342" w14:textId="77777777" w:rsidR="00F30DBF" w:rsidRDefault="00F30DBF" w:rsidP="006E708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8FEEA4" w14:textId="77777777" w:rsidR="00467EB2" w:rsidRDefault="00467EB2" w:rsidP="006E708E">
            <w:pPr>
              <w:jc w:val="center"/>
              <w:rPr>
                <w:rFonts w:ascii="Arial" w:hAnsi="Arial"/>
              </w:rPr>
            </w:pPr>
          </w:p>
          <w:p w14:paraId="73C2F519" w14:textId="77777777" w:rsidR="00125241" w:rsidRDefault="00125241" w:rsidP="006E708E">
            <w:pPr>
              <w:jc w:val="center"/>
              <w:rPr>
                <w:rFonts w:ascii="Arial" w:hAnsi="Arial"/>
              </w:rPr>
            </w:pPr>
          </w:p>
          <w:p w14:paraId="1941BEA3" w14:textId="77777777" w:rsidR="00F30DBF" w:rsidRDefault="00F30DBF" w:rsidP="006E708E">
            <w:pPr>
              <w:jc w:val="center"/>
              <w:rPr>
                <w:rFonts w:ascii="Arial" w:hAnsi="Arial"/>
              </w:rPr>
            </w:pPr>
          </w:p>
        </w:tc>
      </w:tr>
    </w:tbl>
    <w:p w14:paraId="1ED73178" w14:textId="77777777" w:rsidR="00624BCB" w:rsidRDefault="000A653B" w:rsidP="00A07A37">
      <w:pPr>
        <w:pStyle w:val="Titre1"/>
        <w:numPr>
          <w:ilvl w:val="0"/>
          <w:numId w:val="41"/>
        </w:numPr>
      </w:pPr>
      <w:r>
        <w:t>Activités</w:t>
      </w:r>
    </w:p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134"/>
        <w:gridCol w:w="992"/>
      </w:tblGrid>
      <w:tr w:rsidR="00042A45" w14:paraId="5604DEE2" w14:textId="77777777" w:rsidTr="00042A45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918A75" w14:textId="77777777" w:rsidR="00042A45" w:rsidRDefault="00042A45" w:rsidP="00CE065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Commentaires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7762" w14:textId="77777777" w:rsidR="00042A45" w:rsidRPr="00042A45" w:rsidRDefault="00042A45" w:rsidP="00CE065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E5AC04" w14:textId="77777777" w:rsidR="00042A45" w:rsidRDefault="00042A45" w:rsidP="00CE065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Quand</w:t>
            </w:r>
          </w:p>
        </w:tc>
      </w:tr>
      <w:tr w:rsidR="00042A45" w14:paraId="630CC82E" w14:textId="77777777" w:rsidTr="00042A45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E75E3E" w14:textId="77777777" w:rsidR="0008494E" w:rsidRDefault="0008494E" w:rsidP="00467EB2">
            <w:pPr>
              <w:rPr>
                <w:rFonts w:ascii="Arial" w:hAnsi="Arial"/>
                <w:lang w:val="fr-CH"/>
              </w:rPr>
            </w:pPr>
          </w:p>
          <w:p w14:paraId="2E1737B5" w14:textId="77777777" w:rsidR="000A653B" w:rsidRDefault="000A653B" w:rsidP="00467EB2">
            <w:pPr>
              <w:rPr>
                <w:rFonts w:ascii="Arial" w:hAnsi="Arial"/>
                <w:lang w:val="fr-CH"/>
              </w:rPr>
            </w:pPr>
          </w:p>
          <w:p w14:paraId="4BC0E3A9" w14:textId="77777777" w:rsidR="00F30DBF" w:rsidRDefault="00F30DBF" w:rsidP="00467EB2">
            <w:pPr>
              <w:rPr>
                <w:rFonts w:ascii="Arial" w:hAnsi="Arial"/>
                <w:lang w:val="fr-CH"/>
              </w:rPr>
            </w:pPr>
          </w:p>
          <w:p w14:paraId="41EA9A1E" w14:textId="77777777" w:rsidR="000A653B" w:rsidRPr="0008494E" w:rsidRDefault="000A653B" w:rsidP="00467EB2">
            <w:pPr>
              <w:rPr>
                <w:rFonts w:ascii="Arial" w:hAnsi="Arial"/>
                <w:lang w:val="fr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54ED" w14:textId="77777777" w:rsidR="0008494E" w:rsidRDefault="0008494E" w:rsidP="00125241">
            <w:pPr>
              <w:jc w:val="center"/>
              <w:rPr>
                <w:rFonts w:ascii="Arial" w:hAnsi="Arial"/>
                <w:lang w:val="fr-CH"/>
              </w:rPr>
            </w:pPr>
          </w:p>
          <w:p w14:paraId="5FF1F4BE" w14:textId="77777777" w:rsidR="00F30DBF" w:rsidRPr="00125241" w:rsidRDefault="00F30DBF" w:rsidP="00125241">
            <w:pPr>
              <w:jc w:val="center"/>
              <w:rPr>
                <w:rFonts w:ascii="Arial" w:hAnsi="Arial"/>
                <w:lang w:val="fr-C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470566" w14:textId="77777777" w:rsidR="00042A45" w:rsidRDefault="00042A45" w:rsidP="00CE0650">
            <w:pPr>
              <w:jc w:val="center"/>
              <w:rPr>
                <w:rFonts w:ascii="Arial" w:hAnsi="Arial"/>
                <w:b/>
              </w:rPr>
            </w:pPr>
          </w:p>
          <w:p w14:paraId="1FA6F4DF" w14:textId="77777777" w:rsidR="00F30DBF" w:rsidRPr="00042A45" w:rsidRDefault="00F30DBF" w:rsidP="00CE0650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7C687D40" w14:textId="77777777" w:rsidR="0025241F" w:rsidRPr="0025241F" w:rsidRDefault="00214F7E" w:rsidP="00A07A37">
      <w:pPr>
        <w:pStyle w:val="Titre1"/>
        <w:numPr>
          <w:ilvl w:val="0"/>
          <w:numId w:val="41"/>
        </w:numPr>
      </w:pPr>
      <w:r>
        <w:lastRenderedPageBreak/>
        <w:t>Commission sortie</w:t>
      </w:r>
    </w:p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134"/>
        <w:gridCol w:w="992"/>
      </w:tblGrid>
      <w:tr w:rsidR="00042A45" w:rsidRPr="00975DFB" w14:paraId="49981582" w14:textId="77777777" w:rsidTr="00CE0650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99F9B5" w14:textId="77777777" w:rsidR="00042A45" w:rsidRPr="00975DFB" w:rsidRDefault="00042A45" w:rsidP="00CE0650">
            <w:pPr>
              <w:jc w:val="center"/>
              <w:rPr>
                <w:rFonts w:ascii="Arial" w:hAnsi="Arial"/>
                <w:b/>
              </w:rPr>
            </w:pPr>
            <w:r w:rsidRPr="00975DFB">
              <w:rPr>
                <w:rFonts w:ascii="Arial" w:hAnsi="Arial"/>
                <w:b/>
              </w:rPr>
              <w:t>Commentaires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7F86" w14:textId="77777777" w:rsidR="00042A45" w:rsidRPr="00975DFB" w:rsidRDefault="00042A45" w:rsidP="00CE0650">
            <w:pPr>
              <w:jc w:val="center"/>
              <w:rPr>
                <w:rFonts w:ascii="Arial" w:hAnsi="Arial"/>
                <w:b/>
              </w:rPr>
            </w:pPr>
            <w:r w:rsidRPr="00975DFB">
              <w:rPr>
                <w:rFonts w:ascii="Arial" w:hAnsi="Arial"/>
                <w:b/>
              </w:rPr>
              <w:t>Qui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E231A9" w14:textId="77777777" w:rsidR="00042A45" w:rsidRPr="00975DFB" w:rsidRDefault="00042A45" w:rsidP="00CE0650">
            <w:pPr>
              <w:jc w:val="center"/>
              <w:rPr>
                <w:rFonts w:ascii="Arial" w:hAnsi="Arial"/>
                <w:b/>
              </w:rPr>
            </w:pPr>
            <w:r w:rsidRPr="00975DFB">
              <w:rPr>
                <w:rFonts w:ascii="Arial" w:hAnsi="Arial"/>
                <w:b/>
              </w:rPr>
              <w:t>Quand</w:t>
            </w:r>
          </w:p>
        </w:tc>
      </w:tr>
      <w:tr w:rsidR="00042A45" w14:paraId="29A87054" w14:textId="77777777" w:rsidTr="00CE0650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7DF264" w14:textId="77777777" w:rsidR="003A7D4D" w:rsidRDefault="003A7D4D" w:rsidP="003A7D4D">
            <w:pPr>
              <w:rPr>
                <w:rFonts w:ascii="Arial" w:hAnsi="Arial"/>
              </w:rPr>
            </w:pPr>
          </w:p>
          <w:p w14:paraId="7CC8E22E" w14:textId="77777777" w:rsidR="000A653B" w:rsidRDefault="000A653B" w:rsidP="003A7D4D">
            <w:pPr>
              <w:rPr>
                <w:rFonts w:ascii="Arial" w:hAnsi="Arial"/>
              </w:rPr>
            </w:pPr>
          </w:p>
          <w:p w14:paraId="419A0894" w14:textId="77777777" w:rsidR="000A653B" w:rsidRDefault="000A653B" w:rsidP="003A7D4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F7FF" w14:textId="77777777" w:rsidR="00C66F44" w:rsidRPr="00E03A38" w:rsidRDefault="00C66F44" w:rsidP="00CE0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01D07F" w14:textId="77777777" w:rsidR="00C66F44" w:rsidRDefault="00C66F44" w:rsidP="00467EB2">
            <w:pPr>
              <w:jc w:val="center"/>
              <w:rPr>
                <w:rFonts w:ascii="Arial" w:hAnsi="Arial"/>
              </w:rPr>
            </w:pPr>
          </w:p>
        </w:tc>
      </w:tr>
    </w:tbl>
    <w:p w14:paraId="3DEA1856" w14:textId="77777777" w:rsidR="00885821" w:rsidRDefault="000A653B" w:rsidP="00A07A37">
      <w:pPr>
        <w:pStyle w:val="Titre1"/>
        <w:numPr>
          <w:ilvl w:val="0"/>
          <w:numId w:val="41"/>
        </w:numPr>
      </w:pPr>
      <w:r>
        <w:t>Matériel</w:t>
      </w:r>
    </w:p>
    <w:p w14:paraId="58B48291" w14:textId="77777777" w:rsidR="00C66F44" w:rsidRPr="00C66F44" w:rsidRDefault="00C66F44" w:rsidP="00C66F44"/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134"/>
        <w:gridCol w:w="992"/>
      </w:tblGrid>
      <w:tr w:rsidR="00A03133" w:rsidRPr="00975DFB" w14:paraId="74FAC643" w14:textId="77777777" w:rsidTr="001C3ABC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01E106" w14:textId="77777777" w:rsidR="00A03133" w:rsidRPr="00975DFB" w:rsidRDefault="00A03133" w:rsidP="00975DFB">
            <w:pPr>
              <w:jc w:val="center"/>
              <w:rPr>
                <w:rFonts w:ascii="Arial" w:hAnsi="Arial"/>
                <w:b/>
              </w:rPr>
            </w:pPr>
            <w:r w:rsidRPr="00975DFB">
              <w:rPr>
                <w:rFonts w:ascii="Arial" w:hAnsi="Arial"/>
                <w:b/>
              </w:rPr>
              <w:t>Commentaires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6FAF" w14:textId="77777777" w:rsidR="00A03133" w:rsidRPr="00975DFB" w:rsidRDefault="00A03133" w:rsidP="00975DFB">
            <w:pPr>
              <w:jc w:val="center"/>
              <w:rPr>
                <w:rFonts w:ascii="Arial" w:hAnsi="Arial"/>
                <w:b/>
              </w:rPr>
            </w:pPr>
            <w:r w:rsidRPr="00975DFB">
              <w:rPr>
                <w:rFonts w:ascii="Arial" w:hAnsi="Arial"/>
                <w:b/>
              </w:rPr>
              <w:t>Qui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235182" w14:textId="77777777" w:rsidR="00A03133" w:rsidRPr="00975DFB" w:rsidRDefault="00A03133" w:rsidP="00975DFB">
            <w:pPr>
              <w:jc w:val="center"/>
              <w:rPr>
                <w:rFonts w:ascii="Arial" w:hAnsi="Arial"/>
                <w:b/>
              </w:rPr>
            </w:pPr>
            <w:r w:rsidRPr="00975DFB">
              <w:rPr>
                <w:rFonts w:ascii="Arial" w:hAnsi="Arial"/>
                <w:b/>
              </w:rPr>
              <w:t>Quand</w:t>
            </w:r>
          </w:p>
        </w:tc>
      </w:tr>
      <w:tr w:rsidR="00193690" w14:paraId="7A9FE833" w14:textId="77777777" w:rsidTr="00A365C3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94E79C" w14:textId="77777777" w:rsidR="00EA1C54" w:rsidRDefault="00EA1C54" w:rsidP="00FA2FA8">
            <w:pPr>
              <w:rPr>
                <w:rFonts w:ascii="Arial" w:hAnsi="Arial"/>
              </w:rPr>
            </w:pPr>
          </w:p>
          <w:p w14:paraId="12861B79" w14:textId="77777777" w:rsidR="000A653B" w:rsidRDefault="000A653B" w:rsidP="00FA2FA8">
            <w:pPr>
              <w:rPr>
                <w:rFonts w:ascii="Arial" w:hAnsi="Arial"/>
              </w:rPr>
            </w:pPr>
          </w:p>
          <w:p w14:paraId="3DD8B598" w14:textId="77777777" w:rsidR="000A653B" w:rsidRDefault="000A653B" w:rsidP="00FA2FA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4A62" w14:textId="77777777" w:rsidR="00DD448C" w:rsidRPr="00E03A38" w:rsidRDefault="00DD448C" w:rsidP="00E40F99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153FD" w14:textId="77777777" w:rsidR="007B10E4" w:rsidRDefault="007B10E4" w:rsidP="00E40F99">
            <w:pPr>
              <w:jc w:val="center"/>
              <w:rPr>
                <w:rFonts w:ascii="Arial" w:hAnsi="Arial"/>
              </w:rPr>
            </w:pPr>
          </w:p>
        </w:tc>
      </w:tr>
    </w:tbl>
    <w:p w14:paraId="639BDDD1" w14:textId="095E449D" w:rsidR="00574F86" w:rsidRPr="00A54BB9" w:rsidRDefault="003573AC" w:rsidP="00A07A37">
      <w:pPr>
        <w:numPr>
          <w:ilvl w:val="0"/>
          <w:numId w:val="41"/>
        </w:numPr>
        <w:spacing w:before="80" w:after="80"/>
        <w:rPr>
          <w:rFonts w:ascii="Arial" w:hAnsi="Arial"/>
          <w:b/>
          <w:kern w:val="28"/>
          <w:sz w:val="28"/>
        </w:rPr>
      </w:pPr>
      <w:r>
        <w:rPr>
          <w:rFonts w:ascii="Arial" w:hAnsi="Arial"/>
          <w:b/>
          <w:kern w:val="28"/>
          <w:sz w:val="28"/>
        </w:rPr>
        <w:t xml:space="preserve"> </w:t>
      </w:r>
      <w:r w:rsidR="00D31E97">
        <w:rPr>
          <w:rFonts w:ascii="Arial" w:hAnsi="Arial"/>
          <w:b/>
          <w:kern w:val="28"/>
          <w:sz w:val="28"/>
        </w:rPr>
        <w:t>Site Internet</w:t>
      </w:r>
    </w:p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134"/>
        <w:gridCol w:w="992"/>
      </w:tblGrid>
      <w:tr w:rsidR="00574F86" w14:paraId="04BE25AE" w14:textId="77777777" w:rsidTr="00287F1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998D57" w14:textId="77777777" w:rsidR="00574F86" w:rsidRDefault="00574F86" w:rsidP="00287F1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Commentaires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2A75" w14:textId="77777777" w:rsidR="00574F86" w:rsidRDefault="00574F86" w:rsidP="00287F1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F99B0D" w14:textId="77777777" w:rsidR="00574F86" w:rsidRDefault="00574F86" w:rsidP="00287F1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Quand</w:t>
            </w:r>
          </w:p>
        </w:tc>
      </w:tr>
      <w:tr w:rsidR="00574F86" w14:paraId="119CFDDE" w14:textId="77777777" w:rsidTr="00287F1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B843AE" w14:textId="77777777" w:rsidR="00E3229B" w:rsidRDefault="00E3229B" w:rsidP="00DF7292">
            <w:pPr>
              <w:rPr>
                <w:rFonts w:ascii="Arial" w:hAnsi="Arial"/>
              </w:rPr>
            </w:pPr>
          </w:p>
          <w:p w14:paraId="710917EA" w14:textId="77777777" w:rsidR="000A653B" w:rsidRDefault="000A653B" w:rsidP="00DF7292">
            <w:pPr>
              <w:rPr>
                <w:rFonts w:ascii="Arial" w:hAnsi="Arial"/>
              </w:rPr>
            </w:pPr>
          </w:p>
          <w:p w14:paraId="04E76492" w14:textId="77777777" w:rsidR="000A653B" w:rsidRDefault="000A653B" w:rsidP="00DF7292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F28E" w14:textId="77777777" w:rsidR="00E3229B" w:rsidRDefault="00E3229B" w:rsidP="004B7876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AB104B" w14:textId="77777777" w:rsidR="00574F86" w:rsidRDefault="00574F86" w:rsidP="00287F11">
            <w:pPr>
              <w:jc w:val="center"/>
              <w:rPr>
                <w:rFonts w:ascii="Arial" w:hAnsi="Arial"/>
              </w:rPr>
            </w:pPr>
          </w:p>
        </w:tc>
      </w:tr>
    </w:tbl>
    <w:p w14:paraId="4EC3E159" w14:textId="0C0C920F" w:rsidR="003D1D01" w:rsidRPr="003D1D01" w:rsidRDefault="00D31E97" w:rsidP="00A07A37">
      <w:pPr>
        <w:numPr>
          <w:ilvl w:val="0"/>
          <w:numId w:val="41"/>
        </w:numPr>
        <w:spacing w:before="80" w:after="80"/>
        <w:rPr>
          <w:rFonts w:ascii="Arial" w:hAnsi="Arial"/>
          <w:b/>
          <w:kern w:val="28"/>
          <w:sz w:val="28"/>
        </w:rPr>
      </w:pPr>
      <w:r>
        <w:rPr>
          <w:rFonts w:ascii="Arial" w:hAnsi="Arial"/>
          <w:b/>
          <w:kern w:val="28"/>
          <w:sz w:val="28"/>
        </w:rPr>
        <w:t>Courrier</w:t>
      </w:r>
    </w:p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134"/>
        <w:gridCol w:w="992"/>
      </w:tblGrid>
      <w:tr w:rsidR="008053F0" w14:paraId="05B57FEF" w14:textId="77777777" w:rsidTr="00287F1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A8F9E9" w14:textId="77777777" w:rsidR="008053F0" w:rsidRDefault="008053F0" w:rsidP="00287F1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Commentaires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2CAC" w14:textId="77777777" w:rsidR="008053F0" w:rsidRDefault="008053F0" w:rsidP="00287F1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2691D4" w14:textId="77777777" w:rsidR="008053F0" w:rsidRDefault="008053F0" w:rsidP="00287F1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Quand</w:t>
            </w:r>
          </w:p>
        </w:tc>
      </w:tr>
      <w:tr w:rsidR="008053F0" w14:paraId="026FF13E" w14:textId="77777777" w:rsidTr="00287F1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F9A880" w14:textId="77777777" w:rsidR="00A73ACC" w:rsidRDefault="00A73ACC" w:rsidP="008F49DA">
            <w:pPr>
              <w:rPr>
                <w:rFonts w:ascii="Arial" w:hAnsi="Arial"/>
              </w:rPr>
            </w:pPr>
          </w:p>
          <w:p w14:paraId="6AC20493" w14:textId="77777777" w:rsidR="000A653B" w:rsidRDefault="000A653B" w:rsidP="008F49DA">
            <w:pPr>
              <w:rPr>
                <w:rFonts w:ascii="Arial" w:hAnsi="Arial"/>
              </w:rPr>
            </w:pPr>
          </w:p>
          <w:p w14:paraId="30365F95" w14:textId="77777777" w:rsidR="000A653B" w:rsidRDefault="000A653B" w:rsidP="008F49DA">
            <w:pPr>
              <w:rPr>
                <w:rFonts w:ascii="Arial" w:hAnsi="Arial"/>
              </w:rPr>
            </w:pPr>
          </w:p>
          <w:p w14:paraId="30FDAB59" w14:textId="77777777" w:rsidR="000A653B" w:rsidRDefault="000A653B" w:rsidP="008F49DA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5578" w14:textId="77777777" w:rsidR="00DD448C" w:rsidRDefault="00DD448C" w:rsidP="00287F11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1291CB" w14:textId="77777777" w:rsidR="008053F0" w:rsidRDefault="008053F0" w:rsidP="00287F11">
            <w:pPr>
              <w:jc w:val="center"/>
              <w:rPr>
                <w:rFonts w:ascii="Arial" w:hAnsi="Arial"/>
              </w:rPr>
            </w:pPr>
          </w:p>
        </w:tc>
      </w:tr>
    </w:tbl>
    <w:p w14:paraId="0A58D0A5" w14:textId="2E16F493" w:rsidR="00D31E97" w:rsidRPr="00D31E97" w:rsidRDefault="00D31E97" w:rsidP="00A07A37">
      <w:pPr>
        <w:pStyle w:val="Paragraphedeliste"/>
        <w:numPr>
          <w:ilvl w:val="0"/>
          <w:numId w:val="41"/>
        </w:numPr>
        <w:spacing w:before="80" w:after="80"/>
        <w:rPr>
          <w:rFonts w:ascii="Arial" w:hAnsi="Arial"/>
          <w:b/>
          <w:kern w:val="28"/>
          <w:sz w:val="28"/>
        </w:rPr>
      </w:pPr>
      <w:r>
        <w:rPr>
          <w:rFonts w:ascii="Arial" w:hAnsi="Arial"/>
          <w:b/>
          <w:kern w:val="28"/>
          <w:sz w:val="28"/>
        </w:rPr>
        <w:t>Divers</w:t>
      </w:r>
    </w:p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134"/>
        <w:gridCol w:w="992"/>
      </w:tblGrid>
      <w:tr w:rsidR="00D31E97" w14:paraId="0CC90321" w14:textId="77777777" w:rsidTr="00BB7F57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490ADF" w14:textId="77777777" w:rsidR="00D31E97" w:rsidRDefault="00D31E97" w:rsidP="00BB7F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Commentaires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BC54" w14:textId="77777777" w:rsidR="00D31E97" w:rsidRDefault="00D31E97" w:rsidP="00BB7F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FC442" w14:textId="77777777" w:rsidR="00D31E97" w:rsidRDefault="00D31E97" w:rsidP="00BB7F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Quand</w:t>
            </w:r>
          </w:p>
        </w:tc>
      </w:tr>
      <w:tr w:rsidR="00D31E97" w14:paraId="05B08BCB" w14:textId="77777777" w:rsidTr="00BB7F57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89B2BA" w14:textId="77777777" w:rsidR="00D31E97" w:rsidRDefault="00D31E97" w:rsidP="00BB7F57">
            <w:pPr>
              <w:rPr>
                <w:rFonts w:ascii="Arial" w:hAnsi="Arial"/>
              </w:rPr>
            </w:pPr>
          </w:p>
          <w:p w14:paraId="3B9A43B7" w14:textId="77777777" w:rsidR="00D31E97" w:rsidRDefault="00D31E97" w:rsidP="00BB7F57">
            <w:pPr>
              <w:rPr>
                <w:rFonts w:ascii="Arial" w:hAnsi="Arial"/>
              </w:rPr>
            </w:pPr>
          </w:p>
          <w:p w14:paraId="28249B86" w14:textId="77777777" w:rsidR="00D31E97" w:rsidRDefault="00D31E97" w:rsidP="00BB7F57">
            <w:pPr>
              <w:rPr>
                <w:rFonts w:ascii="Arial" w:hAnsi="Arial"/>
              </w:rPr>
            </w:pPr>
          </w:p>
          <w:p w14:paraId="1F6F2791" w14:textId="77777777" w:rsidR="00D31E97" w:rsidRDefault="00D31E97" w:rsidP="00BB7F5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AEE2" w14:textId="77777777" w:rsidR="00D31E97" w:rsidRDefault="00D31E97" w:rsidP="00BB7F57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AD955" w14:textId="77777777" w:rsidR="00D31E97" w:rsidRDefault="00D31E97" w:rsidP="00BB7F57">
            <w:pPr>
              <w:jc w:val="center"/>
              <w:rPr>
                <w:rFonts w:ascii="Arial" w:hAnsi="Arial"/>
              </w:rPr>
            </w:pPr>
          </w:p>
        </w:tc>
      </w:tr>
    </w:tbl>
    <w:p w14:paraId="10CCF8D9" w14:textId="4106AC6D" w:rsidR="00D31E97" w:rsidRPr="00D31E97" w:rsidRDefault="00D31E97" w:rsidP="00D31E97">
      <w:pPr>
        <w:spacing w:before="80" w:after="80"/>
        <w:ind w:left="426"/>
        <w:rPr>
          <w:rFonts w:ascii="Arial" w:hAnsi="Arial"/>
          <w:b/>
          <w:kern w:val="28"/>
          <w:sz w:val="28"/>
        </w:rPr>
      </w:pPr>
      <w:r>
        <w:rPr>
          <w:rFonts w:ascii="Arial" w:hAnsi="Arial"/>
          <w:b/>
          <w:kern w:val="28"/>
          <w:sz w:val="28"/>
        </w:rPr>
        <w:t xml:space="preserve">10. </w:t>
      </w:r>
      <w:r w:rsidRPr="00D31E97">
        <w:rPr>
          <w:rFonts w:ascii="Arial" w:hAnsi="Arial"/>
          <w:b/>
          <w:kern w:val="28"/>
          <w:sz w:val="28"/>
        </w:rPr>
        <w:t>Prochaine réunion</w:t>
      </w:r>
    </w:p>
    <w:tbl>
      <w:tblPr>
        <w:tblW w:w="1034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134"/>
        <w:gridCol w:w="992"/>
      </w:tblGrid>
      <w:tr w:rsidR="00D31E97" w14:paraId="2A690799" w14:textId="77777777" w:rsidTr="00BB7F57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735721" w14:textId="77777777" w:rsidR="00D31E97" w:rsidRDefault="00D31E97" w:rsidP="00BB7F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Commentaires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4C9A" w14:textId="77777777" w:rsidR="00D31E97" w:rsidRDefault="00D31E97" w:rsidP="00BB7F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A191F4" w14:textId="77777777" w:rsidR="00D31E97" w:rsidRDefault="00D31E97" w:rsidP="00BB7F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Quand</w:t>
            </w:r>
          </w:p>
        </w:tc>
      </w:tr>
      <w:tr w:rsidR="00D31E97" w14:paraId="0A52DBCD" w14:textId="77777777" w:rsidTr="00BB7F57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5536C6" w14:textId="77777777" w:rsidR="00D31E97" w:rsidRDefault="00D31E97" w:rsidP="00BB7F57">
            <w:pPr>
              <w:rPr>
                <w:rFonts w:ascii="Arial" w:hAnsi="Arial"/>
              </w:rPr>
            </w:pPr>
          </w:p>
          <w:p w14:paraId="52231AA0" w14:textId="77777777" w:rsidR="00D31E97" w:rsidRDefault="00D31E97" w:rsidP="00BB7F57">
            <w:pPr>
              <w:rPr>
                <w:rFonts w:ascii="Arial" w:hAnsi="Arial"/>
              </w:rPr>
            </w:pPr>
          </w:p>
          <w:p w14:paraId="27C15E05" w14:textId="77777777" w:rsidR="00D31E97" w:rsidRDefault="00D31E97" w:rsidP="00BB7F57">
            <w:pPr>
              <w:rPr>
                <w:rFonts w:ascii="Arial" w:hAnsi="Arial"/>
              </w:rPr>
            </w:pPr>
          </w:p>
          <w:p w14:paraId="40409CE4" w14:textId="77777777" w:rsidR="00D31E97" w:rsidRDefault="00D31E97" w:rsidP="00BB7F5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9DB7" w14:textId="77777777" w:rsidR="00D31E97" w:rsidRDefault="00D31E97" w:rsidP="00BB7F57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E22282" w14:textId="77777777" w:rsidR="00D31E97" w:rsidRDefault="00D31E97" w:rsidP="00BB7F57">
            <w:pPr>
              <w:jc w:val="center"/>
              <w:rPr>
                <w:rFonts w:ascii="Arial" w:hAnsi="Arial"/>
              </w:rPr>
            </w:pPr>
          </w:p>
        </w:tc>
      </w:tr>
    </w:tbl>
    <w:p w14:paraId="27C703A4" w14:textId="77777777" w:rsidR="00D31E97" w:rsidRPr="000A653B" w:rsidRDefault="00D31E97" w:rsidP="00D31E97">
      <w:pPr>
        <w:spacing w:before="80" w:after="80"/>
        <w:rPr>
          <w:rFonts w:ascii="Arial" w:hAnsi="Arial"/>
          <w:b/>
          <w:kern w:val="28"/>
          <w:sz w:val="28"/>
        </w:rPr>
      </w:pPr>
    </w:p>
    <w:p w14:paraId="1B86787F" w14:textId="77777777" w:rsidR="00A07956" w:rsidRPr="000A653B" w:rsidRDefault="00A07956" w:rsidP="000A653B">
      <w:pPr>
        <w:spacing w:before="80" w:after="80"/>
        <w:rPr>
          <w:rFonts w:ascii="Arial" w:hAnsi="Arial"/>
          <w:b/>
          <w:kern w:val="28"/>
          <w:sz w:val="28"/>
        </w:rPr>
      </w:pPr>
    </w:p>
    <w:sectPr w:rsidR="00A07956" w:rsidRPr="000A653B" w:rsidSect="00593C6A">
      <w:headerReference w:type="even" r:id="rId9"/>
      <w:type w:val="continuous"/>
      <w:pgSz w:w="11907" w:h="16839" w:code="9"/>
      <w:pgMar w:top="393" w:right="1418" w:bottom="1134" w:left="1418" w:header="142" w:footer="5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C421D" w14:textId="77777777" w:rsidR="003216BE" w:rsidRDefault="003216BE">
      <w:r>
        <w:separator/>
      </w:r>
    </w:p>
  </w:endnote>
  <w:endnote w:type="continuationSeparator" w:id="0">
    <w:p w14:paraId="7CA7EE1A" w14:textId="77777777" w:rsidR="003216BE" w:rsidRDefault="003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en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empo (WN/Scal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BEA5" w14:textId="77777777" w:rsidR="003216BE" w:rsidRDefault="003216BE">
      <w:r>
        <w:separator/>
      </w:r>
    </w:p>
  </w:footnote>
  <w:footnote w:type="continuationSeparator" w:id="0">
    <w:p w14:paraId="17A68494" w14:textId="77777777" w:rsidR="003216BE" w:rsidRDefault="0032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409"/>
      <w:gridCol w:w="3118"/>
    </w:tblGrid>
    <w:tr w:rsidR="003B498A" w14:paraId="2D4FD6F1" w14:textId="77777777">
      <w:trPr>
        <w:cantSplit/>
        <w:jc w:val="center"/>
      </w:trPr>
      <w:tc>
        <w:tcPr>
          <w:tcW w:w="22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3106F1AF" w14:textId="77777777" w:rsidR="003B498A" w:rsidRDefault="000F7BCD">
          <w:pPr>
            <w:spacing w:before="120"/>
            <w:ind w:left="170"/>
            <w:jc w:val="center"/>
          </w:pPr>
          <w:r w:rsidRPr="000A653B">
            <w:rPr>
              <w:noProof/>
              <w:lang w:val="fr-CH" w:eastAsia="fr-CH"/>
            </w:rPr>
            <w:drawing>
              <wp:inline distT="0" distB="0" distL="0" distR="0" wp14:anchorId="64DA4CA3" wp14:editId="25BAE5AE">
                <wp:extent cx="809625" cy="1000125"/>
                <wp:effectExtent l="0" t="0" r="0" b="0"/>
                <wp:docPr id="1" name="Image 1" descr="GISPE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GISPE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9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7272A3B5" w14:textId="77777777" w:rsidR="003B498A" w:rsidRDefault="003B498A">
          <w:pPr>
            <w:pStyle w:val="Titre2"/>
            <w:jc w:val="center"/>
            <w:rPr>
              <w:sz w:val="16"/>
            </w:rPr>
          </w:pPr>
        </w:p>
        <w:p w14:paraId="32FF4E7E" w14:textId="77777777" w:rsidR="003B498A" w:rsidRDefault="003B498A">
          <w:pPr>
            <w:pStyle w:val="Titre2"/>
            <w:jc w:val="center"/>
          </w:pPr>
        </w:p>
        <w:p w14:paraId="0772F571" w14:textId="77777777" w:rsidR="003B498A" w:rsidRDefault="003B498A">
          <w:pPr>
            <w:jc w:val="center"/>
            <w:rPr>
              <w:b/>
              <w:sz w:val="12"/>
            </w:rPr>
          </w:pPr>
        </w:p>
        <w:p w14:paraId="603EB655" w14:textId="77777777" w:rsidR="003B498A" w:rsidRDefault="003B498A">
          <w:pPr>
            <w:pStyle w:val="Titre3"/>
            <w:rPr>
              <w:rFonts w:ascii="Tiempo (WN/Scal)" w:hAnsi="Tiempo (WN/Scal)"/>
            </w:rPr>
          </w:pPr>
          <w:r>
            <w:t>COMITE du mardi 20 mai 2003</w:t>
          </w:r>
        </w:p>
      </w:tc>
      <w:tc>
        <w:tcPr>
          <w:tcW w:w="31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60E5C341" w14:textId="77777777" w:rsidR="003B498A" w:rsidRDefault="003B498A">
          <w:pPr>
            <w:jc w:val="center"/>
            <w:rPr>
              <w:sz w:val="8"/>
            </w:rPr>
          </w:pPr>
        </w:p>
        <w:p w14:paraId="69806F6D" w14:textId="77777777" w:rsidR="003B498A" w:rsidRDefault="003B498A">
          <w:pPr>
            <w:pStyle w:val="Titre4"/>
          </w:pPr>
        </w:p>
        <w:p w14:paraId="7F3F8821" w14:textId="77777777" w:rsidR="003B498A" w:rsidRDefault="003B498A">
          <w:pPr>
            <w:pStyle w:val="Titre4"/>
            <w:rPr>
              <w:color w:val="FF0000"/>
              <w:sz w:val="48"/>
            </w:rPr>
          </w:pPr>
          <w:r>
            <w:rPr>
              <w:color w:val="FF0000"/>
              <w:sz w:val="48"/>
            </w:rPr>
            <w:t>GISPE</w:t>
          </w:r>
        </w:p>
        <w:p w14:paraId="43564A88" w14:textId="77777777" w:rsidR="003B498A" w:rsidRDefault="003B498A"/>
        <w:p w14:paraId="607616A6" w14:textId="77777777" w:rsidR="003B498A" w:rsidRDefault="003B498A">
          <w:pPr>
            <w:jc w:val="center"/>
            <w:rPr>
              <w:rFonts w:ascii="Tiempo (WN/Scal)" w:hAnsi="Tiempo (WN/Scal)"/>
              <w:b/>
              <w:sz w:val="28"/>
            </w:rPr>
          </w:pPr>
        </w:p>
      </w:tc>
    </w:tr>
  </w:tbl>
  <w:p w14:paraId="6AF59FF5" w14:textId="77777777" w:rsidR="003B498A" w:rsidRDefault="003B49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6787DDA"/>
    <w:lvl w:ilvl="0">
      <w:numFmt w:val="decimal"/>
      <w:lvlText w:val="*"/>
      <w:lvlJc w:val="left"/>
    </w:lvl>
  </w:abstractNum>
  <w:abstractNum w:abstractNumId="1" w15:restartNumberingAfterBreak="0">
    <w:nsid w:val="007665EC"/>
    <w:multiLevelType w:val="singleLevel"/>
    <w:tmpl w:val="C7B4D7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68420B7"/>
    <w:multiLevelType w:val="hybridMultilevel"/>
    <w:tmpl w:val="099AD414"/>
    <w:lvl w:ilvl="0" w:tplc="F6D4DD3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5F8"/>
    <w:multiLevelType w:val="multilevel"/>
    <w:tmpl w:val="1644A3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025CC"/>
    <w:multiLevelType w:val="hybridMultilevel"/>
    <w:tmpl w:val="B0F65986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009A2"/>
    <w:multiLevelType w:val="hybridMultilevel"/>
    <w:tmpl w:val="71D8F50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0381E"/>
    <w:multiLevelType w:val="hybridMultilevel"/>
    <w:tmpl w:val="1FDEFB9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C0EBF"/>
    <w:multiLevelType w:val="hybridMultilevel"/>
    <w:tmpl w:val="12E64A1E"/>
    <w:lvl w:ilvl="0" w:tplc="D23CC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87387"/>
    <w:multiLevelType w:val="hybridMultilevel"/>
    <w:tmpl w:val="12E64A1E"/>
    <w:lvl w:ilvl="0" w:tplc="D23CC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E5241"/>
    <w:multiLevelType w:val="hybridMultilevel"/>
    <w:tmpl w:val="3F26EC24"/>
    <w:lvl w:ilvl="0" w:tplc="9B488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92331"/>
    <w:multiLevelType w:val="hybridMultilevel"/>
    <w:tmpl w:val="1DBC3FF6"/>
    <w:lvl w:ilvl="0" w:tplc="54AE1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70205"/>
    <w:multiLevelType w:val="hybridMultilevel"/>
    <w:tmpl w:val="31ECA0E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87BBD"/>
    <w:multiLevelType w:val="multilevel"/>
    <w:tmpl w:val="79985920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F2CE6"/>
    <w:multiLevelType w:val="hybridMultilevel"/>
    <w:tmpl w:val="9FAAB1B2"/>
    <w:lvl w:ilvl="0" w:tplc="D16A516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52CC4"/>
    <w:multiLevelType w:val="multilevel"/>
    <w:tmpl w:val="E0BE6BE8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80AC6"/>
    <w:multiLevelType w:val="hybridMultilevel"/>
    <w:tmpl w:val="3ED4B686"/>
    <w:lvl w:ilvl="0" w:tplc="ABC65E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198C"/>
    <w:multiLevelType w:val="hybridMultilevel"/>
    <w:tmpl w:val="B54248C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3D58E9"/>
    <w:multiLevelType w:val="singleLevel"/>
    <w:tmpl w:val="58BEEBD0"/>
    <w:lvl w:ilvl="0">
      <w:start w:val="5"/>
      <w:numFmt w:val="bullet"/>
      <w:lvlText w:val="-"/>
      <w:lvlJc w:val="left"/>
      <w:pPr>
        <w:tabs>
          <w:tab w:val="num" w:pos="582"/>
        </w:tabs>
        <w:ind w:left="582" w:hanging="360"/>
      </w:pPr>
      <w:rPr>
        <w:rFonts w:ascii="Times New Roman" w:hAnsi="Times New Roman" w:hint="default"/>
      </w:rPr>
    </w:lvl>
  </w:abstractNum>
  <w:abstractNum w:abstractNumId="18" w15:restartNumberingAfterBreak="0">
    <w:nsid w:val="307235F9"/>
    <w:multiLevelType w:val="hybridMultilevel"/>
    <w:tmpl w:val="0B3C4A4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E3850"/>
    <w:multiLevelType w:val="hybridMultilevel"/>
    <w:tmpl w:val="0A547E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C4453"/>
    <w:multiLevelType w:val="hybridMultilevel"/>
    <w:tmpl w:val="0A547E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4084E"/>
    <w:multiLevelType w:val="hybridMultilevel"/>
    <w:tmpl w:val="12E64A1E"/>
    <w:lvl w:ilvl="0" w:tplc="D23CCADE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2" w15:restartNumberingAfterBreak="0">
    <w:nsid w:val="4B0B1857"/>
    <w:multiLevelType w:val="hybridMultilevel"/>
    <w:tmpl w:val="79985920"/>
    <w:lvl w:ilvl="0" w:tplc="7C8C8AAC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F74727"/>
    <w:multiLevelType w:val="hybridMultilevel"/>
    <w:tmpl w:val="4260CD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90618"/>
    <w:multiLevelType w:val="hybridMultilevel"/>
    <w:tmpl w:val="12E64A1E"/>
    <w:lvl w:ilvl="0" w:tplc="D23CC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D66539"/>
    <w:multiLevelType w:val="hybridMultilevel"/>
    <w:tmpl w:val="3938951E"/>
    <w:lvl w:ilvl="0" w:tplc="5DF863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C0C40"/>
    <w:multiLevelType w:val="hybridMultilevel"/>
    <w:tmpl w:val="3A88FA88"/>
    <w:lvl w:ilvl="0" w:tplc="040C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21E54"/>
    <w:multiLevelType w:val="hybridMultilevel"/>
    <w:tmpl w:val="93862852"/>
    <w:lvl w:ilvl="0" w:tplc="73F641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31175"/>
    <w:multiLevelType w:val="hybridMultilevel"/>
    <w:tmpl w:val="1644A3EA"/>
    <w:lvl w:ilvl="0" w:tplc="6C185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24D19"/>
    <w:multiLevelType w:val="hybridMultilevel"/>
    <w:tmpl w:val="3236A614"/>
    <w:lvl w:ilvl="0" w:tplc="BE6CD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8A54B8"/>
    <w:multiLevelType w:val="hybridMultilevel"/>
    <w:tmpl w:val="EF9A9E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D6F55"/>
    <w:multiLevelType w:val="hybridMultilevel"/>
    <w:tmpl w:val="12E64A1E"/>
    <w:lvl w:ilvl="0" w:tplc="D23CC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F73130"/>
    <w:multiLevelType w:val="hybridMultilevel"/>
    <w:tmpl w:val="C608D6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73AA9"/>
    <w:multiLevelType w:val="hybridMultilevel"/>
    <w:tmpl w:val="12E64A1E"/>
    <w:lvl w:ilvl="0" w:tplc="D23CC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67815"/>
    <w:multiLevelType w:val="hybridMultilevel"/>
    <w:tmpl w:val="D7D247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07EDC"/>
    <w:multiLevelType w:val="singleLevel"/>
    <w:tmpl w:val="0A2233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4DD180C"/>
    <w:multiLevelType w:val="hybridMultilevel"/>
    <w:tmpl w:val="0A547EE4"/>
    <w:lvl w:ilvl="0" w:tplc="5EA8E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A6B30"/>
    <w:multiLevelType w:val="hybridMultilevel"/>
    <w:tmpl w:val="12E64A1E"/>
    <w:lvl w:ilvl="0" w:tplc="D23CC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20CAD"/>
    <w:multiLevelType w:val="hybridMultilevel"/>
    <w:tmpl w:val="12E64A1E"/>
    <w:lvl w:ilvl="0" w:tplc="D23CCADE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num w:numId="1" w16cid:durableId="1983270795">
    <w:abstractNumId w:val="35"/>
  </w:num>
  <w:num w:numId="2" w16cid:durableId="9116187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5" w:hanging="283"/>
        </w:pPr>
        <w:rPr>
          <w:rFonts w:ascii="Symbol" w:hAnsi="Symbol" w:hint="default"/>
        </w:rPr>
      </w:lvl>
    </w:lvlOverride>
  </w:num>
  <w:num w:numId="3" w16cid:durableId="91285348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55" w:hanging="360"/>
        </w:pPr>
        <w:rPr>
          <w:rFonts w:ascii="Symbol" w:hAnsi="Symbol" w:hint="default"/>
        </w:rPr>
      </w:lvl>
    </w:lvlOverride>
  </w:num>
  <w:num w:numId="4" w16cid:durableId="626468648">
    <w:abstractNumId w:val="1"/>
  </w:num>
  <w:num w:numId="5" w16cid:durableId="21010963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104299978">
    <w:abstractNumId w:val="17"/>
  </w:num>
  <w:num w:numId="7" w16cid:durableId="1751193607">
    <w:abstractNumId w:val="26"/>
  </w:num>
  <w:num w:numId="8" w16cid:durableId="615911108">
    <w:abstractNumId w:val="22"/>
  </w:num>
  <w:num w:numId="9" w16cid:durableId="1716470060">
    <w:abstractNumId w:val="9"/>
  </w:num>
  <w:num w:numId="10" w16cid:durableId="198665094">
    <w:abstractNumId w:val="12"/>
  </w:num>
  <w:num w:numId="11" w16cid:durableId="1913463007">
    <w:abstractNumId w:val="28"/>
  </w:num>
  <w:num w:numId="12" w16cid:durableId="1537541549">
    <w:abstractNumId w:val="14"/>
  </w:num>
  <w:num w:numId="13" w16cid:durableId="1309242934">
    <w:abstractNumId w:val="3"/>
  </w:num>
  <w:num w:numId="14" w16cid:durableId="990207749">
    <w:abstractNumId w:val="29"/>
  </w:num>
  <w:num w:numId="15" w16cid:durableId="1131677883">
    <w:abstractNumId w:val="2"/>
  </w:num>
  <w:num w:numId="16" w16cid:durableId="1462766553">
    <w:abstractNumId w:val="11"/>
  </w:num>
  <w:num w:numId="17" w16cid:durableId="10883062">
    <w:abstractNumId w:val="6"/>
  </w:num>
  <w:num w:numId="18" w16cid:durableId="353116678">
    <w:abstractNumId w:val="10"/>
  </w:num>
  <w:num w:numId="19" w16cid:durableId="759719554">
    <w:abstractNumId w:val="23"/>
  </w:num>
  <w:num w:numId="20" w16cid:durableId="972171298">
    <w:abstractNumId w:val="32"/>
  </w:num>
  <w:num w:numId="21" w16cid:durableId="2000108398">
    <w:abstractNumId w:val="18"/>
  </w:num>
  <w:num w:numId="22" w16cid:durableId="1030449745">
    <w:abstractNumId w:val="4"/>
  </w:num>
  <w:num w:numId="23" w16cid:durableId="2004818404">
    <w:abstractNumId w:val="38"/>
  </w:num>
  <w:num w:numId="24" w16cid:durableId="503859948">
    <w:abstractNumId w:val="37"/>
  </w:num>
  <w:num w:numId="25" w16cid:durableId="2070810434">
    <w:abstractNumId w:val="24"/>
  </w:num>
  <w:num w:numId="26" w16cid:durableId="1904556151">
    <w:abstractNumId w:val="8"/>
  </w:num>
  <w:num w:numId="27" w16cid:durableId="603005030">
    <w:abstractNumId w:val="31"/>
  </w:num>
  <w:num w:numId="28" w16cid:durableId="850723967">
    <w:abstractNumId w:val="15"/>
  </w:num>
  <w:num w:numId="29" w16cid:durableId="1940528244">
    <w:abstractNumId w:val="25"/>
  </w:num>
  <w:num w:numId="30" w16cid:durableId="997222594">
    <w:abstractNumId w:val="7"/>
  </w:num>
  <w:num w:numId="31" w16cid:durableId="484710267">
    <w:abstractNumId w:val="33"/>
  </w:num>
  <w:num w:numId="32" w16cid:durableId="935165558">
    <w:abstractNumId w:val="13"/>
  </w:num>
  <w:num w:numId="33" w16cid:durableId="923950883">
    <w:abstractNumId w:val="21"/>
  </w:num>
  <w:num w:numId="34" w16cid:durableId="905601970">
    <w:abstractNumId w:val="5"/>
  </w:num>
  <w:num w:numId="35" w16cid:durableId="508909617">
    <w:abstractNumId w:val="27"/>
  </w:num>
  <w:num w:numId="36" w16cid:durableId="1867908900">
    <w:abstractNumId w:val="36"/>
  </w:num>
  <w:num w:numId="37" w16cid:durableId="2031834030">
    <w:abstractNumId w:val="30"/>
  </w:num>
  <w:num w:numId="38" w16cid:durableId="1296255734">
    <w:abstractNumId w:val="16"/>
  </w:num>
  <w:num w:numId="39" w16cid:durableId="508301742">
    <w:abstractNumId w:val="19"/>
  </w:num>
  <w:num w:numId="40" w16cid:durableId="1697460203">
    <w:abstractNumId w:val="20"/>
  </w:num>
  <w:num w:numId="41" w16cid:durableId="8825171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3B"/>
    <w:rsid w:val="00030060"/>
    <w:rsid w:val="00035806"/>
    <w:rsid w:val="00042A45"/>
    <w:rsid w:val="00047B85"/>
    <w:rsid w:val="00056D8A"/>
    <w:rsid w:val="00073255"/>
    <w:rsid w:val="00082BFE"/>
    <w:rsid w:val="0008494E"/>
    <w:rsid w:val="00084DC2"/>
    <w:rsid w:val="00093691"/>
    <w:rsid w:val="00095A2C"/>
    <w:rsid w:val="000A2D4A"/>
    <w:rsid w:val="000A4A35"/>
    <w:rsid w:val="000A653B"/>
    <w:rsid w:val="000C5934"/>
    <w:rsid w:val="000D355B"/>
    <w:rsid w:val="000E6704"/>
    <w:rsid w:val="000F46EF"/>
    <w:rsid w:val="000F7BCD"/>
    <w:rsid w:val="00111750"/>
    <w:rsid w:val="001220E4"/>
    <w:rsid w:val="00122ECD"/>
    <w:rsid w:val="00125241"/>
    <w:rsid w:val="00155E2A"/>
    <w:rsid w:val="001652E5"/>
    <w:rsid w:val="0018060D"/>
    <w:rsid w:val="001871DA"/>
    <w:rsid w:val="00192651"/>
    <w:rsid w:val="00193690"/>
    <w:rsid w:val="001A32A4"/>
    <w:rsid w:val="001A4931"/>
    <w:rsid w:val="001B0926"/>
    <w:rsid w:val="001B2EE1"/>
    <w:rsid w:val="001B58EA"/>
    <w:rsid w:val="001C0A79"/>
    <w:rsid w:val="001C3ABC"/>
    <w:rsid w:val="001C57A9"/>
    <w:rsid w:val="001F57F6"/>
    <w:rsid w:val="00202BA5"/>
    <w:rsid w:val="00212320"/>
    <w:rsid w:val="00214F7E"/>
    <w:rsid w:val="00220C87"/>
    <w:rsid w:val="00223752"/>
    <w:rsid w:val="002360AB"/>
    <w:rsid w:val="002448E8"/>
    <w:rsid w:val="0024696C"/>
    <w:rsid w:val="00246BB8"/>
    <w:rsid w:val="002472EF"/>
    <w:rsid w:val="0025241F"/>
    <w:rsid w:val="00254D16"/>
    <w:rsid w:val="00261BC3"/>
    <w:rsid w:val="002646AE"/>
    <w:rsid w:val="0027307F"/>
    <w:rsid w:val="00277412"/>
    <w:rsid w:val="00281936"/>
    <w:rsid w:val="00283BEA"/>
    <w:rsid w:val="00284647"/>
    <w:rsid w:val="00284654"/>
    <w:rsid w:val="00285A6F"/>
    <w:rsid w:val="00287D1A"/>
    <w:rsid w:val="00287F11"/>
    <w:rsid w:val="002901E7"/>
    <w:rsid w:val="00293095"/>
    <w:rsid w:val="00293137"/>
    <w:rsid w:val="002938B9"/>
    <w:rsid w:val="00293925"/>
    <w:rsid w:val="002A1109"/>
    <w:rsid w:val="002A4D8C"/>
    <w:rsid w:val="002C0471"/>
    <w:rsid w:val="002C1605"/>
    <w:rsid w:val="002D11D6"/>
    <w:rsid w:val="002D67BF"/>
    <w:rsid w:val="002E465B"/>
    <w:rsid w:val="002E65B2"/>
    <w:rsid w:val="002F49C6"/>
    <w:rsid w:val="003062D3"/>
    <w:rsid w:val="00306413"/>
    <w:rsid w:val="003216BE"/>
    <w:rsid w:val="0032293D"/>
    <w:rsid w:val="00341AE0"/>
    <w:rsid w:val="003534B3"/>
    <w:rsid w:val="003573AC"/>
    <w:rsid w:val="003740B3"/>
    <w:rsid w:val="00375B80"/>
    <w:rsid w:val="00377822"/>
    <w:rsid w:val="003876F3"/>
    <w:rsid w:val="00392C45"/>
    <w:rsid w:val="003A12D2"/>
    <w:rsid w:val="003A74D8"/>
    <w:rsid w:val="003A7D4D"/>
    <w:rsid w:val="003B498A"/>
    <w:rsid w:val="003B6D1E"/>
    <w:rsid w:val="003C2DF4"/>
    <w:rsid w:val="003D1D01"/>
    <w:rsid w:val="003F2A41"/>
    <w:rsid w:val="004004C5"/>
    <w:rsid w:val="004051F8"/>
    <w:rsid w:val="0043098F"/>
    <w:rsid w:val="00446BDB"/>
    <w:rsid w:val="00466E8C"/>
    <w:rsid w:val="00467EB2"/>
    <w:rsid w:val="004760C9"/>
    <w:rsid w:val="00477D3B"/>
    <w:rsid w:val="00480812"/>
    <w:rsid w:val="004A3F81"/>
    <w:rsid w:val="004B5ED1"/>
    <w:rsid w:val="004B7876"/>
    <w:rsid w:val="004C1149"/>
    <w:rsid w:val="004C4657"/>
    <w:rsid w:val="004E0C13"/>
    <w:rsid w:val="004E76D9"/>
    <w:rsid w:val="004F42C5"/>
    <w:rsid w:val="004F7B78"/>
    <w:rsid w:val="00505AC3"/>
    <w:rsid w:val="0051210A"/>
    <w:rsid w:val="0051525A"/>
    <w:rsid w:val="00516559"/>
    <w:rsid w:val="005247F8"/>
    <w:rsid w:val="00551855"/>
    <w:rsid w:val="00556671"/>
    <w:rsid w:val="00573C93"/>
    <w:rsid w:val="0057451D"/>
    <w:rsid w:val="00574F86"/>
    <w:rsid w:val="00590331"/>
    <w:rsid w:val="00591337"/>
    <w:rsid w:val="00591BB4"/>
    <w:rsid w:val="00593C6A"/>
    <w:rsid w:val="005A1B18"/>
    <w:rsid w:val="005C7598"/>
    <w:rsid w:val="005D78A9"/>
    <w:rsid w:val="005F2FD1"/>
    <w:rsid w:val="005F62F8"/>
    <w:rsid w:val="00614369"/>
    <w:rsid w:val="00624BCB"/>
    <w:rsid w:val="006444C6"/>
    <w:rsid w:val="00655E4B"/>
    <w:rsid w:val="006712BA"/>
    <w:rsid w:val="00675942"/>
    <w:rsid w:val="00681B36"/>
    <w:rsid w:val="0069050D"/>
    <w:rsid w:val="006C4FF9"/>
    <w:rsid w:val="006C6454"/>
    <w:rsid w:val="006D1D81"/>
    <w:rsid w:val="006E708E"/>
    <w:rsid w:val="006F1529"/>
    <w:rsid w:val="006F4A1D"/>
    <w:rsid w:val="00707282"/>
    <w:rsid w:val="007123D5"/>
    <w:rsid w:val="0071437B"/>
    <w:rsid w:val="00717FAE"/>
    <w:rsid w:val="00724287"/>
    <w:rsid w:val="00726F53"/>
    <w:rsid w:val="00735A60"/>
    <w:rsid w:val="00751944"/>
    <w:rsid w:val="007650A0"/>
    <w:rsid w:val="00770C8E"/>
    <w:rsid w:val="00782225"/>
    <w:rsid w:val="007B10E4"/>
    <w:rsid w:val="007B7099"/>
    <w:rsid w:val="007C3432"/>
    <w:rsid w:val="007D75F3"/>
    <w:rsid w:val="007E41AA"/>
    <w:rsid w:val="008053F0"/>
    <w:rsid w:val="0080594C"/>
    <w:rsid w:val="00806665"/>
    <w:rsid w:val="008335B4"/>
    <w:rsid w:val="00837BC9"/>
    <w:rsid w:val="008444BA"/>
    <w:rsid w:val="00850FFA"/>
    <w:rsid w:val="008614C0"/>
    <w:rsid w:val="00862CAD"/>
    <w:rsid w:val="00876AC4"/>
    <w:rsid w:val="008818E1"/>
    <w:rsid w:val="00885821"/>
    <w:rsid w:val="00887735"/>
    <w:rsid w:val="00890277"/>
    <w:rsid w:val="008A499D"/>
    <w:rsid w:val="008A61C4"/>
    <w:rsid w:val="008B04F9"/>
    <w:rsid w:val="008D63CA"/>
    <w:rsid w:val="008E6710"/>
    <w:rsid w:val="008E7D6B"/>
    <w:rsid w:val="008F26E6"/>
    <w:rsid w:val="008F276B"/>
    <w:rsid w:val="008F2FF1"/>
    <w:rsid w:val="008F49DA"/>
    <w:rsid w:val="008F7C6E"/>
    <w:rsid w:val="00905DFB"/>
    <w:rsid w:val="009306B2"/>
    <w:rsid w:val="00941C73"/>
    <w:rsid w:val="009428FC"/>
    <w:rsid w:val="00947694"/>
    <w:rsid w:val="00955AAC"/>
    <w:rsid w:val="00975DFB"/>
    <w:rsid w:val="009875E3"/>
    <w:rsid w:val="00990AEE"/>
    <w:rsid w:val="009A0647"/>
    <w:rsid w:val="009A59C0"/>
    <w:rsid w:val="009A629F"/>
    <w:rsid w:val="009C09B4"/>
    <w:rsid w:val="009C1717"/>
    <w:rsid w:val="009D04C3"/>
    <w:rsid w:val="009D69B1"/>
    <w:rsid w:val="00A002BD"/>
    <w:rsid w:val="00A03133"/>
    <w:rsid w:val="00A07754"/>
    <w:rsid w:val="00A07956"/>
    <w:rsid w:val="00A07A37"/>
    <w:rsid w:val="00A136E1"/>
    <w:rsid w:val="00A20DD3"/>
    <w:rsid w:val="00A30A8F"/>
    <w:rsid w:val="00A365C3"/>
    <w:rsid w:val="00A433F7"/>
    <w:rsid w:val="00A54BB9"/>
    <w:rsid w:val="00A65999"/>
    <w:rsid w:val="00A73ACC"/>
    <w:rsid w:val="00A8702F"/>
    <w:rsid w:val="00AA45CE"/>
    <w:rsid w:val="00AA4DF8"/>
    <w:rsid w:val="00AB4B3C"/>
    <w:rsid w:val="00AB54A2"/>
    <w:rsid w:val="00AB7F8E"/>
    <w:rsid w:val="00AC3D39"/>
    <w:rsid w:val="00AC7221"/>
    <w:rsid w:val="00AC7A22"/>
    <w:rsid w:val="00AE2A83"/>
    <w:rsid w:val="00AF39B6"/>
    <w:rsid w:val="00B20561"/>
    <w:rsid w:val="00B343CB"/>
    <w:rsid w:val="00B377DB"/>
    <w:rsid w:val="00B561B4"/>
    <w:rsid w:val="00B61FE9"/>
    <w:rsid w:val="00B648BB"/>
    <w:rsid w:val="00B90FCC"/>
    <w:rsid w:val="00B91075"/>
    <w:rsid w:val="00B92BF6"/>
    <w:rsid w:val="00B97835"/>
    <w:rsid w:val="00BA35DE"/>
    <w:rsid w:val="00BA6322"/>
    <w:rsid w:val="00BB0B29"/>
    <w:rsid w:val="00BC2A8C"/>
    <w:rsid w:val="00BE1579"/>
    <w:rsid w:val="00BE64C6"/>
    <w:rsid w:val="00BF1F3C"/>
    <w:rsid w:val="00C01980"/>
    <w:rsid w:val="00C0791C"/>
    <w:rsid w:val="00C17219"/>
    <w:rsid w:val="00C212FA"/>
    <w:rsid w:val="00C2366C"/>
    <w:rsid w:val="00C30022"/>
    <w:rsid w:val="00C30E17"/>
    <w:rsid w:val="00C34321"/>
    <w:rsid w:val="00C36BF7"/>
    <w:rsid w:val="00C37B98"/>
    <w:rsid w:val="00C42D9F"/>
    <w:rsid w:val="00C438D4"/>
    <w:rsid w:val="00C62E59"/>
    <w:rsid w:val="00C63CF7"/>
    <w:rsid w:val="00C658C3"/>
    <w:rsid w:val="00C66F44"/>
    <w:rsid w:val="00C72CBB"/>
    <w:rsid w:val="00C72E76"/>
    <w:rsid w:val="00C9439E"/>
    <w:rsid w:val="00CA2D57"/>
    <w:rsid w:val="00CA308C"/>
    <w:rsid w:val="00CB016A"/>
    <w:rsid w:val="00CB552D"/>
    <w:rsid w:val="00CC4FD6"/>
    <w:rsid w:val="00CD07E8"/>
    <w:rsid w:val="00CD730C"/>
    <w:rsid w:val="00CE0650"/>
    <w:rsid w:val="00CE0BD9"/>
    <w:rsid w:val="00CE0D11"/>
    <w:rsid w:val="00CF69BF"/>
    <w:rsid w:val="00D071A6"/>
    <w:rsid w:val="00D1205C"/>
    <w:rsid w:val="00D234AF"/>
    <w:rsid w:val="00D2756C"/>
    <w:rsid w:val="00D31E97"/>
    <w:rsid w:val="00D31EBD"/>
    <w:rsid w:val="00D3384E"/>
    <w:rsid w:val="00D33EBB"/>
    <w:rsid w:val="00D34BA9"/>
    <w:rsid w:val="00D4601C"/>
    <w:rsid w:val="00D515EB"/>
    <w:rsid w:val="00D52560"/>
    <w:rsid w:val="00D53F60"/>
    <w:rsid w:val="00D71EA0"/>
    <w:rsid w:val="00D775FA"/>
    <w:rsid w:val="00D81CDE"/>
    <w:rsid w:val="00D81DDA"/>
    <w:rsid w:val="00D86885"/>
    <w:rsid w:val="00D920D0"/>
    <w:rsid w:val="00D96655"/>
    <w:rsid w:val="00DA06AB"/>
    <w:rsid w:val="00DB680F"/>
    <w:rsid w:val="00DC6F1A"/>
    <w:rsid w:val="00DD448C"/>
    <w:rsid w:val="00DE4E4B"/>
    <w:rsid w:val="00DF1058"/>
    <w:rsid w:val="00DF2032"/>
    <w:rsid w:val="00DF2739"/>
    <w:rsid w:val="00DF7292"/>
    <w:rsid w:val="00E03A38"/>
    <w:rsid w:val="00E06E82"/>
    <w:rsid w:val="00E23AAD"/>
    <w:rsid w:val="00E248BD"/>
    <w:rsid w:val="00E24B79"/>
    <w:rsid w:val="00E24E4F"/>
    <w:rsid w:val="00E265C0"/>
    <w:rsid w:val="00E3229B"/>
    <w:rsid w:val="00E40F99"/>
    <w:rsid w:val="00E544CF"/>
    <w:rsid w:val="00E661E9"/>
    <w:rsid w:val="00E67598"/>
    <w:rsid w:val="00E75517"/>
    <w:rsid w:val="00E7640C"/>
    <w:rsid w:val="00E81FCF"/>
    <w:rsid w:val="00E83F3C"/>
    <w:rsid w:val="00E87C83"/>
    <w:rsid w:val="00E975E3"/>
    <w:rsid w:val="00EA1C54"/>
    <w:rsid w:val="00EB1431"/>
    <w:rsid w:val="00EB3664"/>
    <w:rsid w:val="00EB556C"/>
    <w:rsid w:val="00EC6603"/>
    <w:rsid w:val="00EC66FC"/>
    <w:rsid w:val="00EE07DD"/>
    <w:rsid w:val="00EF389F"/>
    <w:rsid w:val="00F04965"/>
    <w:rsid w:val="00F152C8"/>
    <w:rsid w:val="00F24FA5"/>
    <w:rsid w:val="00F30B4F"/>
    <w:rsid w:val="00F30DBF"/>
    <w:rsid w:val="00F57629"/>
    <w:rsid w:val="00F633C1"/>
    <w:rsid w:val="00F659B8"/>
    <w:rsid w:val="00F711D1"/>
    <w:rsid w:val="00F87073"/>
    <w:rsid w:val="00F931A0"/>
    <w:rsid w:val="00FA2FA8"/>
    <w:rsid w:val="00FB05EE"/>
    <w:rsid w:val="00FB2FC2"/>
    <w:rsid w:val="00FB761C"/>
    <w:rsid w:val="00FC24C7"/>
    <w:rsid w:val="00FE2196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4A30A"/>
  <w15:chartTrackingRefBased/>
  <w15:docId w15:val="{B3A6348A-0932-4BA5-9FFD-E9429614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AAC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955A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955AAC"/>
    <w:pPr>
      <w:keepNext/>
      <w:tabs>
        <w:tab w:val="left" w:pos="2160"/>
        <w:tab w:val="center" w:pos="2651"/>
      </w:tabs>
      <w:overflowPunct/>
      <w:autoSpaceDE/>
      <w:autoSpaceDN/>
      <w:adjustRightInd/>
      <w:textAlignment w:val="auto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55AAC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Present" w:hAnsi="Present"/>
      <w:b/>
      <w:sz w:val="32"/>
    </w:rPr>
  </w:style>
  <w:style w:type="paragraph" w:styleId="Titre4">
    <w:name w:val="heading 4"/>
    <w:basedOn w:val="Normal"/>
    <w:next w:val="Normal"/>
    <w:qFormat/>
    <w:rsid w:val="00955AAC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empo (WN/Scal)" w:hAnsi="Tiempo (WN/Scal)"/>
      <w:b/>
      <w:bCs/>
      <w:sz w:val="44"/>
    </w:rPr>
  </w:style>
  <w:style w:type="paragraph" w:styleId="Titre5">
    <w:name w:val="heading 5"/>
    <w:basedOn w:val="Normal"/>
    <w:next w:val="Normal"/>
    <w:qFormat/>
    <w:rsid w:val="00955AAC"/>
    <w:pPr>
      <w:keepNext/>
      <w:jc w:val="center"/>
      <w:outlineLvl w:val="4"/>
    </w:pPr>
    <w:rPr>
      <w:rFonts w:ascii="Arial" w:hAnsi="Arial"/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5A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5AAC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rsid w:val="00955AAC"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rsid w:val="00955AAC"/>
    <w:pPr>
      <w:ind w:left="72" w:firstLine="8"/>
    </w:pPr>
  </w:style>
  <w:style w:type="paragraph" w:styleId="Paragraphedeliste">
    <w:name w:val="List Paragraph"/>
    <w:basedOn w:val="Normal"/>
    <w:uiPriority w:val="34"/>
    <w:qFormat/>
    <w:rsid w:val="00E87C83"/>
    <w:pPr>
      <w:ind w:left="708"/>
    </w:pPr>
  </w:style>
  <w:style w:type="paragraph" w:styleId="Textedebulles">
    <w:name w:val="Balloon Text"/>
    <w:basedOn w:val="Normal"/>
    <w:link w:val="TextedebullesCar"/>
    <w:rsid w:val="00A30A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30A8F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sid w:val="000E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us\Desktop\2012052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3F03-302C-4E15-ADCC-C7A58283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20120529.dotx</Template>
  <TotalTime>0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Présents : _Cap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Présents : _Cap</dc:title>
  <dc:subject/>
  <dc:creator>claudius</dc:creator>
  <cp:keywords/>
  <cp:lastModifiedBy>Philippe Lamoureux</cp:lastModifiedBy>
  <cp:revision>2</cp:revision>
  <cp:lastPrinted>2013-09-02T14:37:00Z</cp:lastPrinted>
  <dcterms:created xsi:type="dcterms:W3CDTF">2025-02-12T18:47:00Z</dcterms:created>
  <dcterms:modified xsi:type="dcterms:W3CDTF">2025-02-12T18:47:00Z</dcterms:modified>
</cp:coreProperties>
</file>